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732"/>
        <w:gridCol w:w="755"/>
        <w:gridCol w:w="720"/>
        <w:gridCol w:w="1080"/>
        <w:gridCol w:w="4056"/>
      </w:tblGrid>
      <w:tr w:rsidR="00D972A2" w:rsidRPr="0025091D" w14:paraId="1D16C08C" w14:textId="77777777" w:rsidTr="00F01F8C">
        <w:trPr>
          <w:cantSplit/>
          <w:trHeight w:val="1072"/>
          <w:jc w:val="center"/>
        </w:trPr>
        <w:tc>
          <w:tcPr>
            <w:tcW w:w="10343" w:type="dxa"/>
            <w:gridSpan w:val="5"/>
            <w:shd w:val="clear" w:color="auto" w:fill="D9D9D9" w:themeFill="background1" w:themeFillShade="D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tbl>
            <w:tblPr>
              <w:tblW w:w="9828" w:type="dxa"/>
              <w:tblLayout w:type="fixed"/>
              <w:tblLook w:val="0000" w:firstRow="0" w:lastRow="0" w:firstColumn="0" w:lastColumn="0" w:noHBand="0" w:noVBand="0"/>
            </w:tblPr>
            <w:tblGrid>
              <w:gridCol w:w="1548"/>
              <w:gridCol w:w="900"/>
              <w:gridCol w:w="2340"/>
              <w:gridCol w:w="1260"/>
              <w:gridCol w:w="1260"/>
              <w:gridCol w:w="1620"/>
              <w:gridCol w:w="900"/>
            </w:tblGrid>
            <w:tr w:rsidR="00D972A2" w:rsidRPr="008520BE" w14:paraId="1D16C084" w14:textId="77777777" w:rsidTr="00981A99">
              <w:trPr>
                <w:trHeight w:val="421"/>
              </w:trPr>
              <w:tc>
                <w:tcPr>
                  <w:tcW w:w="2448" w:type="dxa"/>
                  <w:gridSpan w:val="2"/>
                  <w:vAlign w:val="center"/>
                </w:tcPr>
                <w:p w14:paraId="1D16C080" w14:textId="77777777" w:rsidR="00D972A2" w:rsidRPr="008520BE" w:rsidRDefault="007C3C0D" w:rsidP="007C3C0D">
                  <w:pPr>
                    <w:pStyle w:val="Heading2"/>
                    <w:jc w:val="left"/>
                    <w:rPr>
                      <w:rFonts w:ascii="Arial Narrow" w:hAnsi="Arial Narrow"/>
                      <w:b w:val="0"/>
                      <w:bCs w:val="0"/>
                      <w:szCs w:val="22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APPLICANT</w:t>
                  </w:r>
                  <w:r w:rsidR="00D972A2" w:rsidRPr="008520BE">
                    <w:rPr>
                      <w:rFonts w:ascii="Arial Narrow" w:hAnsi="Arial Narrow"/>
                      <w:szCs w:val="22"/>
                    </w:rPr>
                    <w:t xml:space="preserve"> </w:t>
                  </w:r>
                  <w:r w:rsidR="00D972A2">
                    <w:rPr>
                      <w:rFonts w:ascii="Arial Narrow" w:hAnsi="Arial Narrow"/>
                      <w:b w:val="0"/>
                      <w:i/>
                      <w:sz w:val="20"/>
                    </w:rPr>
                    <w:t xml:space="preserve">  </w:t>
                  </w:r>
                  <w:r w:rsidR="00D972A2" w:rsidRPr="00BD6FC2">
                    <w:rPr>
                      <w:rFonts w:ascii="Arial Narrow" w:hAnsi="Arial Narrow"/>
                      <w:b w:val="0"/>
                      <w:i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3600" w:type="dxa"/>
                  <w:gridSpan w:val="2"/>
                  <w:tcBorders>
                    <w:bottom w:val="dotted" w:sz="4" w:space="0" w:color="auto"/>
                  </w:tcBorders>
                  <w:vAlign w:val="center"/>
                </w:tcPr>
                <w:p w14:paraId="1D16C081" w14:textId="77777777" w:rsidR="00D972A2" w:rsidRPr="008520BE" w:rsidRDefault="00D972A2" w:rsidP="00D972A2">
                  <w:pPr>
                    <w:jc w:val="right"/>
                    <w:rPr>
                      <w:rFonts w:ascii="Arial Narrow" w:hAnsi="Arial Narrow" w:cs="Arial"/>
                      <w:bCs/>
                      <w:sz w:val="22"/>
                      <w:szCs w:val="22"/>
                      <w:lang w:val="el-GR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D16C082" w14:textId="77777777" w:rsidR="00D972A2" w:rsidRPr="00BD6FC2" w:rsidRDefault="00D972A2" w:rsidP="007C3C0D">
                  <w:pPr>
                    <w:jc w:val="center"/>
                    <w:rPr>
                      <w:rFonts w:ascii="Arial Narrow" w:hAnsi="Arial Narrow" w:cs="Arial"/>
                      <w:bCs/>
                      <w:i/>
                      <w:sz w:val="18"/>
                      <w:szCs w:val="18"/>
                      <w:lang w:val="el-GR"/>
                    </w:rPr>
                  </w:pPr>
                  <w:r w:rsidRPr="00BD6FC2">
                    <w:rPr>
                      <w:rFonts w:ascii="Arial Narrow" w:hAnsi="Arial Narrow"/>
                      <w:i/>
                      <w:sz w:val="18"/>
                      <w:szCs w:val="18"/>
                    </w:rPr>
                    <w:t>POSITION</w:t>
                  </w:r>
                </w:p>
              </w:tc>
              <w:tc>
                <w:tcPr>
                  <w:tcW w:w="2520" w:type="dxa"/>
                  <w:gridSpan w:val="2"/>
                  <w:tcBorders>
                    <w:bottom w:val="dotted" w:sz="4" w:space="0" w:color="auto"/>
                  </w:tcBorders>
                  <w:vAlign w:val="center"/>
                </w:tcPr>
                <w:p w14:paraId="1D16C083" w14:textId="77777777" w:rsidR="00D972A2" w:rsidRPr="00BD6FC2" w:rsidRDefault="00D972A2" w:rsidP="00D972A2">
                  <w:pPr>
                    <w:jc w:val="right"/>
                    <w:rPr>
                      <w:rFonts w:ascii="Arial Narrow" w:hAnsi="Arial Narrow" w:cs="Arial"/>
                      <w:bCs/>
                      <w:sz w:val="18"/>
                      <w:szCs w:val="18"/>
                      <w:lang w:val="el-GR"/>
                    </w:rPr>
                  </w:pPr>
                </w:p>
              </w:tc>
            </w:tr>
            <w:tr w:rsidR="00D972A2" w:rsidRPr="00D41B13" w14:paraId="1D16C08A" w14:textId="77777777" w:rsidTr="00D972A2">
              <w:trPr>
                <w:trHeight w:val="300"/>
              </w:trPr>
              <w:tc>
                <w:tcPr>
                  <w:tcW w:w="1548" w:type="dxa"/>
                  <w:vAlign w:val="center"/>
                </w:tcPr>
                <w:p w14:paraId="1D16C085" w14:textId="77777777" w:rsidR="00D972A2" w:rsidRPr="006E3100" w:rsidRDefault="00D972A2" w:rsidP="00D972A2">
                  <w:pPr>
                    <w:pStyle w:val="Heading2"/>
                    <w:jc w:val="left"/>
                    <w:rPr>
                      <w:rFonts w:ascii="Arial Narrow" w:hAnsi="Arial Narrow"/>
                      <w:b w:val="0"/>
                      <w:bCs w:val="0"/>
                      <w:sz w:val="20"/>
                      <w:szCs w:val="20"/>
                    </w:rPr>
                  </w:pPr>
                  <w:r w:rsidRPr="006E3100">
                    <w:rPr>
                      <w:rFonts w:ascii="Arial Narrow" w:hAnsi="Arial Narrow"/>
                      <w:sz w:val="20"/>
                      <w:szCs w:val="20"/>
                    </w:rPr>
                    <w:t>DEPARTMENT</w:t>
                  </w:r>
                </w:p>
              </w:tc>
              <w:tc>
                <w:tcPr>
                  <w:tcW w:w="3240" w:type="dxa"/>
                  <w:gridSpan w:val="2"/>
                  <w:tcBorders>
                    <w:bottom w:val="dotted" w:sz="4" w:space="0" w:color="auto"/>
                  </w:tcBorders>
                  <w:vAlign w:val="center"/>
                </w:tcPr>
                <w:p w14:paraId="1D16C086" w14:textId="77777777" w:rsidR="00D972A2" w:rsidRPr="00D41B13" w:rsidRDefault="00D972A2" w:rsidP="00D972A2">
                  <w:pPr>
                    <w:jc w:val="right"/>
                    <w:rPr>
                      <w:rFonts w:ascii="Arial Narrow" w:hAnsi="Arial Narrow" w:cs="Arial"/>
                      <w:bCs/>
                      <w:sz w:val="20"/>
                      <w:lang w:val="el-GR"/>
                    </w:rPr>
                  </w:pPr>
                </w:p>
              </w:tc>
              <w:tc>
                <w:tcPr>
                  <w:tcW w:w="2520" w:type="dxa"/>
                  <w:gridSpan w:val="2"/>
                  <w:vAlign w:val="center"/>
                </w:tcPr>
                <w:p w14:paraId="1D16C087" w14:textId="77777777" w:rsidR="00D972A2" w:rsidRPr="006E3100" w:rsidRDefault="00D972A2" w:rsidP="00D972A2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6E3100">
                    <w:rPr>
                      <w:rFonts w:ascii="Arial Narrow" w:hAnsi="Arial Narrow"/>
                      <w:b/>
                      <w:sz w:val="20"/>
                      <w:szCs w:val="20"/>
                    </w:rPr>
                    <w:t>DATE OF JOINING</w:t>
                  </w:r>
                </w:p>
              </w:tc>
              <w:tc>
                <w:tcPr>
                  <w:tcW w:w="1620" w:type="dxa"/>
                  <w:tcBorders>
                    <w:bottom w:val="dotted" w:sz="4" w:space="0" w:color="auto"/>
                  </w:tcBorders>
                  <w:vAlign w:val="center"/>
                </w:tcPr>
                <w:p w14:paraId="1D16C088" w14:textId="77777777" w:rsidR="00D972A2" w:rsidRPr="00D41B13" w:rsidRDefault="00D972A2" w:rsidP="00D972A2">
                  <w:pPr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1D16C089" w14:textId="77777777" w:rsidR="00D972A2" w:rsidRPr="00B61AC0" w:rsidRDefault="00D972A2" w:rsidP="00D972A2">
                  <w:pPr>
                    <w:rPr>
                      <w:rFonts w:ascii="Arial Narrow" w:hAnsi="Arial Narrow" w:cs="Arial"/>
                      <w:sz w:val="20"/>
                      <w:szCs w:val="20"/>
                      <w:vertAlign w:val="subscript"/>
                    </w:rPr>
                  </w:pPr>
                  <w:r w:rsidRPr="00B61AC0">
                    <w:rPr>
                      <w:rFonts w:ascii="Arial Narrow" w:hAnsi="Arial Narrow" w:cs="Arial"/>
                      <w:i/>
                      <w:sz w:val="20"/>
                      <w:szCs w:val="20"/>
                      <w:vertAlign w:val="subscript"/>
                    </w:rPr>
                    <w:t>DD/MM/YY</w:t>
                  </w:r>
                </w:p>
              </w:tc>
            </w:tr>
          </w:tbl>
          <w:p w14:paraId="1D16C08B" w14:textId="77777777" w:rsidR="00D972A2" w:rsidRPr="008520BE" w:rsidRDefault="00D972A2" w:rsidP="00D972A2">
            <w:pPr>
              <w:pStyle w:val="Heading2"/>
              <w:jc w:val="left"/>
              <w:rPr>
                <w:rFonts w:ascii="Arial Narrow" w:hAnsi="Arial Narrow"/>
                <w:b w:val="0"/>
                <w:bCs w:val="0"/>
                <w:szCs w:val="22"/>
              </w:rPr>
            </w:pPr>
          </w:p>
        </w:tc>
      </w:tr>
      <w:tr w:rsidR="00927BE1" w:rsidRPr="0025091D" w14:paraId="1D16C08E" w14:textId="77777777" w:rsidTr="00F01F8C">
        <w:trPr>
          <w:cantSplit/>
          <w:jc w:val="center"/>
        </w:trPr>
        <w:tc>
          <w:tcPr>
            <w:tcW w:w="10343" w:type="dxa"/>
            <w:gridSpan w:val="5"/>
            <w:shd w:val="clear" w:color="auto" w:fill="D9D9D9" w:themeFill="background1" w:themeFillShade="D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8D" w14:textId="77777777" w:rsidR="00927BE1" w:rsidRPr="005D24B5" w:rsidRDefault="00927BE1" w:rsidP="005D24B5">
            <w:pPr>
              <w:spacing w:before="60" w:after="60"/>
              <w:rPr>
                <w:rFonts w:ascii="Arial" w:hAnsi="Arial" w:cs="Arial"/>
              </w:rPr>
            </w:pPr>
            <w:r w:rsidRPr="005D24B5">
              <w:rPr>
                <w:rFonts w:ascii="Arial" w:hAnsi="Arial" w:cs="Arial"/>
                <w:b/>
              </w:rPr>
              <w:t>Preparation</w:t>
            </w:r>
          </w:p>
        </w:tc>
      </w:tr>
      <w:tr w:rsidR="0056412E" w:rsidRPr="005D24B5" w14:paraId="1D16C094" w14:textId="77777777" w:rsidTr="00F01F8C">
        <w:trPr>
          <w:cantSplit/>
          <w:jc w:val="center"/>
        </w:trPr>
        <w:tc>
          <w:tcPr>
            <w:tcW w:w="3732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1D16C08F" w14:textId="77777777" w:rsidR="00BC0584" w:rsidRPr="005D24B5" w:rsidRDefault="00BC0584" w:rsidP="005D24B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D24B5">
              <w:rPr>
                <w:rFonts w:ascii="Arial" w:hAnsi="Arial" w:cs="Arial"/>
                <w:b/>
                <w:sz w:val="20"/>
                <w:szCs w:val="20"/>
              </w:rPr>
              <w:t>Interview Planning Checklist Items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1D16C090" w14:textId="77777777" w:rsidR="00BC0584" w:rsidRPr="005D24B5" w:rsidRDefault="00BC0584" w:rsidP="005D24B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4B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1D16C091" w14:textId="77777777" w:rsidR="00BC0584" w:rsidRPr="005D24B5" w:rsidRDefault="00BC0584" w:rsidP="005D24B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4B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1D16C092" w14:textId="77777777" w:rsidR="00BC0584" w:rsidRPr="005D24B5" w:rsidRDefault="00BC0584" w:rsidP="005D24B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4B5">
              <w:rPr>
                <w:rFonts w:ascii="Arial" w:hAnsi="Arial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4056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1D16C093" w14:textId="77777777" w:rsidR="00BC0584" w:rsidRPr="005D24B5" w:rsidRDefault="00BC0584" w:rsidP="005D24B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D24B5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56412E" w14:paraId="1D16C09A" w14:textId="77777777" w:rsidTr="00F01F8C">
        <w:trPr>
          <w:cantSplit/>
          <w:jc w:val="center"/>
        </w:trPr>
        <w:tc>
          <w:tcPr>
            <w:tcW w:w="373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95" w14:textId="77777777" w:rsidR="00BC0584" w:rsidRPr="005D24B5" w:rsidRDefault="00BC0584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D24B5">
              <w:rPr>
                <w:rFonts w:ascii="Arial" w:hAnsi="Arial" w:cs="Arial"/>
                <w:sz w:val="20"/>
                <w:szCs w:val="20"/>
              </w:rPr>
              <w:t>Has an agenda for the interview been developed?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96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97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98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056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99" w14:textId="77777777" w:rsidR="00BC0584" w:rsidRPr="005D24B5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D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5D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B5">
              <w:rPr>
                <w:rFonts w:ascii="Arial" w:hAnsi="Arial" w:cs="Arial"/>
                <w:sz w:val="20"/>
                <w:szCs w:val="20"/>
              </w:rPr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6412E" w14:paraId="1D16C0A0" w14:textId="77777777" w:rsidTr="00F01F8C">
        <w:trPr>
          <w:cantSplit/>
          <w:jc w:val="center"/>
        </w:trPr>
        <w:tc>
          <w:tcPr>
            <w:tcW w:w="373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9B" w14:textId="77777777" w:rsidR="00BC0584" w:rsidRPr="00227E23" w:rsidRDefault="00BC0584" w:rsidP="007A1D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7E23">
              <w:rPr>
                <w:rFonts w:ascii="Arial" w:hAnsi="Arial" w:cs="Arial"/>
                <w:sz w:val="20"/>
                <w:szCs w:val="20"/>
              </w:rPr>
              <w:t xml:space="preserve">Have the objectives been identified for the </w:t>
            </w:r>
            <w:r w:rsidR="005D24B5" w:rsidRPr="00227E23">
              <w:rPr>
                <w:rFonts w:ascii="Arial" w:hAnsi="Arial" w:cs="Arial"/>
                <w:sz w:val="20"/>
                <w:szCs w:val="20"/>
              </w:rPr>
              <w:t>interview</w:t>
            </w:r>
            <w:r w:rsidRPr="00227E2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9C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9D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9E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6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9F" w14:textId="77777777" w:rsidR="00BC0584" w:rsidRPr="005D24B5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D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B5">
              <w:rPr>
                <w:rFonts w:ascii="Arial" w:hAnsi="Arial" w:cs="Arial"/>
                <w:sz w:val="20"/>
                <w:szCs w:val="20"/>
              </w:rPr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12E" w14:paraId="1D16C0A6" w14:textId="77777777" w:rsidTr="00F01F8C">
        <w:trPr>
          <w:cantSplit/>
          <w:jc w:val="center"/>
        </w:trPr>
        <w:tc>
          <w:tcPr>
            <w:tcW w:w="373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A1" w14:textId="77777777" w:rsidR="00BC0584" w:rsidRPr="00227E23" w:rsidRDefault="00BC0584" w:rsidP="00CA1B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7E23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CA1B52" w:rsidRPr="00227E23">
              <w:rPr>
                <w:rFonts w:ascii="Arial" w:hAnsi="Arial" w:cs="Arial"/>
                <w:sz w:val="20"/>
                <w:szCs w:val="20"/>
              </w:rPr>
              <w:t>the ap</w:t>
            </w:r>
            <w:r w:rsidR="0056412E" w:rsidRPr="00227E23">
              <w:rPr>
                <w:rFonts w:ascii="Arial" w:hAnsi="Arial" w:cs="Arial"/>
                <w:sz w:val="20"/>
                <w:szCs w:val="20"/>
              </w:rPr>
              <w:t>plicant’s</w:t>
            </w:r>
            <w:r w:rsidR="005D24B5" w:rsidRPr="00227E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D49" w:rsidRPr="00227E23">
              <w:rPr>
                <w:rFonts w:ascii="Arial" w:hAnsi="Arial" w:cs="Arial"/>
                <w:sz w:val="20"/>
                <w:szCs w:val="20"/>
              </w:rPr>
              <w:t xml:space="preserve">employment history </w:t>
            </w:r>
            <w:r w:rsidR="00CA1B52" w:rsidRPr="00227E23">
              <w:rPr>
                <w:rFonts w:ascii="Arial" w:hAnsi="Arial" w:cs="Arial"/>
                <w:sz w:val="20"/>
                <w:szCs w:val="20"/>
              </w:rPr>
              <w:t xml:space="preserve">been </w:t>
            </w:r>
            <w:r w:rsidR="00227E23" w:rsidRPr="00227E23">
              <w:rPr>
                <w:rFonts w:ascii="Arial" w:hAnsi="Arial" w:cs="Arial"/>
                <w:sz w:val="20"/>
                <w:szCs w:val="20"/>
              </w:rPr>
              <w:t xml:space="preserve">obtained? 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A2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A3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A4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6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A5" w14:textId="77777777" w:rsidR="00BC0584" w:rsidRPr="005D24B5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D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B5">
              <w:rPr>
                <w:rFonts w:ascii="Arial" w:hAnsi="Arial" w:cs="Arial"/>
                <w:sz w:val="20"/>
                <w:szCs w:val="20"/>
              </w:rPr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1D49" w14:paraId="1D16C0AC" w14:textId="77777777" w:rsidTr="00F01F8C">
        <w:trPr>
          <w:cantSplit/>
          <w:jc w:val="center"/>
        </w:trPr>
        <w:tc>
          <w:tcPr>
            <w:tcW w:w="373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A7" w14:textId="77777777" w:rsidR="007A1D49" w:rsidRPr="00227E23" w:rsidRDefault="007A1D49" w:rsidP="007A1D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7E23">
              <w:rPr>
                <w:rFonts w:ascii="Arial" w:hAnsi="Arial" w:cs="Arial"/>
                <w:sz w:val="20"/>
                <w:szCs w:val="20"/>
              </w:rPr>
              <w:t xml:space="preserve">Does the structure of the interview take into consideration potential for gaps between the job description and the Applicant’s skill sets / </w:t>
            </w:r>
            <w:r w:rsidR="00960BFB" w:rsidRPr="00227E23">
              <w:rPr>
                <w:rFonts w:ascii="Arial" w:hAnsi="Arial" w:cs="Arial"/>
                <w:sz w:val="20"/>
                <w:szCs w:val="20"/>
              </w:rPr>
              <w:t>experience?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A8" w14:textId="77777777" w:rsidR="007A1D49" w:rsidRPr="005D24B5" w:rsidRDefault="007A1D49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A9" w14:textId="77777777" w:rsidR="007A1D49" w:rsidRPr="005D24B5" w:rsidRDefault="007A1D49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AA" w14:textId="77777777" w:rsidR="007A1D49" w:rsidRPr="005D24B5" w:rsidRDefault="007A1D49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6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AB" w14:textId="77777777" w:rsidR="007A1D49" w:rsidRPr="005D24B5" w:rsidRDefault="007A1D49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6412E" w14:paraId="1D16C0B2" w14:textId="77777777" w:rsidTr="00F01F8C">
        <w:trPr>
          <w:cantSplit/>
          <w:jc w:val="center"/>
        </w:trPr>
        <w:tc>
          <w:tcPr>
            <w:tcW w:w="373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AD" w14:textId="77777777" w:rsidR="00BC0584" w:rsidRPr="005D24B5" w:rsidRDefault="0056412E" w:rsidP="005641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Details regarding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Applicants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availability and start date. 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AE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AF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B0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6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B1" w14:textId="77777777" w:rsidR="00BC0584" w:rsidRPr="005D24B5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D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B5">
              <w:rPr>
                <w:rFonts w:ascii="Arial" w:hAnsi="Arial" w:cs="Arial"/>
                <w:sz w:val="20"/>
                <w:szCs w:val="20"/>
              </w:rPr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12E" w14:paraId="1D16C0B8" w14:textId="77777777" w:rsidTr="00F01F8C">
        <w:trPr>
          <w:cantSplit/>
          <w:jc w:val="center"/>
        </w:trPr>
        <w:tc>
          <w:tcPr>
            <w:tcW w:w="373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B3" w14:textId="77777777" w:rsidR="00BC0584" w:rsidRPr="005D24B5" w:rsidRDefault="007C6940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Description developed</w:t>
            </w:r>
            <w:r w:rsidR="00A75D88">
              <w:rPr>
                <w:rFonts w:ascii="Arial" w:hAnsi="Arial" w:cs="Arial"/>
                <w:sz w:val="20"/>
                <w:szCs w:val="20"/>
              </w:rPr>
              <w:t xml:space="preserve"> in accordance with OP Manual Chapter 5 Annex B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B4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B5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B6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6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B7" w14:textId="77777777" w:rsidR="00BC0584" w:rsidRPr="005D24B5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D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B5">
              <w:rPr>
                <w:rFonts w:ascii="Arial" w:hAnsi="Arial" w:cs="Arial"/>
                <w:sz w:val="20"/>
                <w:szCs w:val="20"/>
              </w:rPr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12E" w14:paraId="1D16C0BE" w14:textId="77777777" w:rsidTr="00F01F8C">
        <w:trPr>
          <w:cantSplit/>
          <w:jc w:val="center"/>
        </w:trPr>
        <w:tc>
          <w:tcPr>
            <w:tcW w:w="373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B9" w14:textId="77777777" w:rsidR="00BC0584" w:rsidRPr="00227E23" w:rsidRDefault="00BC0584" w:rsidP="00CA1B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7E23">
              <w:rPr>
                <w:rFonts w:ascii="Arial" w:hAnsi="Arial" w:cs="Arial"/>
                <w:sz w:val="20"/>
                <w:szCs w:val="20"/>
              </w:rPr>
              <w:t>Ha</w:t>
            </w:r>
            <w:r w:rsidR="00CA1B52" w:rsidRPr="00227E23">
              <w:rPr>
                <w:rFonts w:ascii="Arial" w:hAnsi="Arial" w:cs="Arial"/>
                <w:sz w:val="20"/>
                <w:szCs w:val="20"/>
              </w:rPr>
              <w:t>s</w:t>
            </w:r>
            <w:r w:rsidRPr="00227E23">
              <w:rPr>
                <w:rFonts w:ascii="Arial" w:hAnsi="Arial" w:cs="Arial"/>
                <w:sz w:val="20"/>
                <w:szCs w:val="20"/>
              </w:rPr>
              <w:t xml:space="preserve"> the interview time and place been communicated </w:t>
            </w:r>
            <w:r w:rsidR="00CA1B52" w:rsidRPr="00227E23">
              <w:rPr>
                <w:rFonts w:ascii="Arial" w:hAnsi="Arial" w:cs="Arial"/>
                <w:sz w:val="20"/>
                <w:szCs w:val="20"/>
              </w:rPr>
              <w:t xml:space="preserve">and agreed with </w:t>
            </w:r>
            <w:r w:rsidRPr="00227E23">
              <w:rPr>
                <w:rFonts w:ascii="Arial" w:hAnsi="Arial" w:cs="Arial"/>
                <w:sz w:val="20"/>
                <w:szCs w:val="20"/>
              </w:rPr>
              <w:t>all parties involved?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BA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BB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BC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6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BD" w14:textId="77777777" w:rsidR="00BC0584" w:rsidRPr="005D24B5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D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B5">
              <w:rPr>
                <w:rFonts w:ascii="Arial" w:hAnsi="Arial" w:cs="Arial"/>
                <w:sz w:val="20"/>
                <w:szCs w:val="20"/>
              </w:rPr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12E" w14:paraId="1D16C0C4" w14:textId="77777777" w:rsidTr="00F01F8C">
        <w:trPr>
          <w:cantSplit/>
          <w:jc w:val="center"/>
        </w:trPr>
        <w:tc>
          <w:tcPr>
            <w:tcW w:w="373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BF" w14:textId="77777777" w:rsidR="00BC0584" w:rsidRPr="00227E23" w:rsidRDefault="007A1D49" w:rsidP="007A1D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7E23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BC0584" w:rsidRPr="00227E2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27E23">
              <w:rPr>
                <w:rFonts w:ascii="Arial" w:hAnsi="Arial" w:cs="Arial"/>
                <w:sz w:val="20"/>
                <w:szCs w:val="20"/>
              </w:rPr>
              <w:t xml:space="preserve">interview </w:t>
            </w:r>
            <w:r w:rsidR="00BC0584" w:rsidRPr="00227E23">
              <w:rPr>
                <w:rFonts w:ascii="Arial" w:hAnsi="Arial" w:cs="Arial"/>
                <w:sz w:val="20"/>
                <w:szCs w:val="20"/>
              </w:rPr>
              <w:t xml:space="preserve">location </w:t>
            </w:r>
            <w:r w:rsidRPr="00227E23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BC0584" w:rsidRPr="00227E23">
              <w:rPr>
                <w:rFonts w:ascii="Arial" w:hAnsi="Arial" w:cs="Arial"/>
                <w:sz w:val="20"/>
                <w:szCs w:val="20"/>
              </w:rPr>
              <w:t xml:space="preserve">a positive </w:t>
            </w:r>
            <w:r w:rsidR="00227E23" w:rsidRPr="00227E23">
              <w:rPr>
                <w:rFonts w:ascii="Arial" w:hAnsi="Arial" w:cs="Arial"/>
                <w:sz w:val="20"/>
                <w:szCs w:val="20"/>
              </w:rPr>
              <w:t>environment?</w:t>
            </w:r>
            <w:r w:rsidR="00CA1B52" w:rsidRPr="00227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C0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C1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C2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6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C3" w14:textId="77777777" w:rsidR="00BC0584" w:rsidRPr="005D24B5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D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B5">
              <w:rPr>
                <w:rFonts w:ascii="Arial" w:hAnsi="Arial" w:cs="Arial"/>
                <w:sz w:val="20"/>
                <w:szCs w:val="20"/>
              </w:rPr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12E" w14:paraId="1D16C0CA" w14:textId="77777777" w:rsidTr="00F01F8C">
        <w:trPr>
          <w:cantSplit/>
          <w:jc w:val="center"/>
        </w:trPr>
        <w:tc>
          <w:tcPr>
            <w:tcW w:w="373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C5" w14:textId="77777777" w:rsidR="00BC0584" w:rsidRPr="00227E23" w:rsidRDefault="00BC0584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7E23">
              <w:rPr>
                <w:rFonts w:ascii="Arial" w:hAnsi="Arial" w:cs="Arial"/>
                <w:sz w:val="20"/>
                <w:szCs w:val="20"/>
              </w:rPr>
              <w:t>Is the time of the interview convenient for all parties involved?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C6" w14:textId="77777777" w:rsidR="00BC0584" w:rsidRPr="00227E23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C7" w14:textId="77777777" w:rsidR="00BC0584" w:rsidRPr="00227E23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C8" w14:textId="77777777" w:rsidR="00BC0584" w:rsidRPr="00227E23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6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C9" w14:textId="77777777" w:rsidR="00BC0584" w:rsidRPr="00CA1B52" w:rsidRDefault="00BC0584" w:rsidP="0008603E">
            <w:pPr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6412E" w14:paraId="1D16C0D0" w14:textId="77777777" w:rsidTr="00F01F8C">
        <w:trPr>
          <w:cantSplit/>
          <w:jc w:val="center"/>
        </w:trPr>
        <w:tc>
          <w:tcPr>
            <w:tcW w:w="373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CB" w14:textId="77777777" w:rsidR="00BC0584" w:rsidRPr="005D24B5" w:rsidRDefault="00BC0584" w:rsidP="00CA1B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D24B5">
              <w:rPr>
                <w:rFonts w:ascii="Arial" w:hAnsi="Arial" w:cs="Arial"/>
                <w:sz w:val="20"/>
                <w:szCs w:val="20"/>
              </w:rPr>
              <w:t xml:space="preserve">Is there ample time </w:t>
            </w:r>
            <w:r w:rsidR="00CA1B52">
              <w:rPr>
                <w:rFonts w:ascii="Arial" w:hAnsi="Arial" w:cs="Arial"/>
                <w:sz w:val="20"/>
                <w:szCs w:val="20"/>
              </w:rPr>
              <w:t>to</w:t>
            </w:r>
            <w:r w:rsidRPr="005D24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B52">
              <w:rPr>
                <w:rFonts w:ascii="Arial" w:hAnsi="Arial" w:cs="Arial"/>
                <w:sz w:val="20"/>
                <w:szCs w:val="20"/>
              </w:rPr>
              <w:t>ensure the</w:t>
            </w:r>
            <w:r w:rsidRPr="005D24B5">
              <w:rPr>
                <w:rFonts w:ascii="Arial" w:hAnsi="Arial" w:cs="Arial"/>
                <w:sz w:val="20"/>
                <w:szCs w:val="20"/>
              </w:rPr>
              <w:t xml:space="preserve"> agenda can be sufficiently discussed?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CC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CD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CE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6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CF" w14:textId="77777777" w:rsidR="00BC0584" w:rsidRPr="005D24B5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D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B5">
              <w:rPr>
                <w:rFonts w:ascii="Arial" w:hAnsi="Arial" w:cs="Arial"/>
                <w:sz w:val="20"/>
                <w:szCs w:val="20"/>
              </w:rPr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D16C0D1" w14:textId="77777777" w:rsidR="001111CE" w:rsidRDefault="001111C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874"/>
        <w:gridCol w:w="755"/>
        <w:gridCol w:w="720"/>
        <w:gridCol w:w="1080"/>
        <w:gridCol w:w="3489"/>
      </w:tblGrid>
      <w:tr w:rsidR="0025091D" w:rsidRPr="005D24B5" w14:paraId="1D16C0D3" w14:textId="77777777" w:rsidTr="00F01F8C">
        <w:trPr>
          <w:cantSplit/>
          <w:jc w:val="center"/>
        </w:trPr>
        <w:tc>
          <w:tcPr>
            <w:tcW w:w="9918" w:type="dxa"/>
            <w:gridSpan w:val="5"/>
            <w:shd w:val="clear" w:color="auto" w:fill="D9D9D9" w:themeFill="background1" w:themeFillShade="D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D2" w14:textId="77777777" w:rsidR="0025091D" w:rsidRPr="005D24B5" w:rsidRDefault="002233C4" w:rsidP="005D24B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Interview</w:t>
            </w:r>
          </w:p>
        </w:tc>
      </w:tr>
      <w:tr w:rsidR="0056412E" w:rsidRPr="005D24B5" w14:paraId="1D16C0D9" w14:textId="77777777" w:rsidTr="00F01F8C">
        <w:trPr>
          <w:cantSplit/>
          <w:jc w:val="center"/>
        </w:trPr>
        <w:tc>
          <w:tcPr>
            <w:tcW w:w="3874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1D16C0D4" w14:textId="77777777" w:rsidR="006D1D85" w:rsidRPr="005D24B5" w:rsidRDefault="006D1D85" w:rsidP="001111C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D24B5">
              <w:rPr>
                <w:rFonts w:ascii="Arial" w:hAnsi="Arial" w:cs="Arial"/>
                <w:b/>
                <w:sz w:val="20"/>
                <w:szCs w:val="20"/>
              </w:rPr>
              <w:t>Interview Checklist Items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1D16C0D5" w14:textId="77777777" w:rsidR="006D1D85" w:rsidRPr="005D24B5" w:rsidRDefault="006D1D85" w:rsidP="005D24B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4B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1D16C0D6" w14:textId="77777777" w:rsidR="006D1D85" w:rsidRPr="005D24B5" w:rsidRDefault="006D1D85" w:rsidP="005D24B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4B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1D16C0D7" w14:textId="77777777" w:rsidR="006D1D85" w:rsidRPr="005D24B5" w:rsidRDefault="006D1D85" w:rsidP="005D24B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4B5">
              <w:rPr>
                <w:rFonts w:ascii="Arial" w:hAnsi="Arial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3489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1D16C0D8" w14:textId="77777777" w:rsidR="006D1D85" w:rsidRPr="005D24B5" w:rsidRDefault="006D1D85" w:rsidP="005D24B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D24B5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56412E" w14:paraId="1D16C0DF" w14:textId="77777777" w:rsidTr="00F01F8C">
        <w:trPr>
          <w:cantSplit/>
          <w:jc w:val="center"/>
        </w:trPr>
        <w:tc>
          <w:tcPr>
            <w:tcW w:w="387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DA" w14:textId="77777777" w:rsidR="00BC0584" w:rsidRPr="005D24B5" w:rsidRDefault="00BC0584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D24B5"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="001111CE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r w:rsidRPr="005D24B5">
              <w:rPr>
                <w:rFonts w:ascii="Arial" w:hAnsi="Arial" w:cs="Arial"/>
                <w:sz w:val="20"/>
                <w:szCs w:val="20"/>
              </w:rPr>
              <w:t>at ease and comfortable within the interview setting?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DB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DC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DD" w14:textId="77777777" w:rsidR="00BC0584" w:rsidRPr="005D24B5" w:rsidRDefault="00BC0584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D24B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5">
              <w:rPr>
                <w:sz w:val="20"/>
                <w:szCs w:val="20"/>
              </w:rPr>
              <w:instrText xml:space="preserve"> FORMCHECKBOX </w:instrText>
            </w:r>
            <w:r w:rsidRPr="005D24B5">
              <w:rPr>
                <w:sz w:val="20"/>
                <w:szCs w:val="20"/>
              </w:rPr>
            </w:r>
            <w:r w:rsidRPr="005D24B5">
              <w:rPr>
                <w:sz w:val="20"/>
                <w:szCs w:val="20"/>
              </w:rPr>
              <w:fldChar w:fldCharType="separate"/>
            </w:r>
            <w:r w:rsidRPr="005D2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DE" w14:textId="77777777" w:rsidR="00BC0584" w:rsidRPr="005D24B5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D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B5">
              <w:rPr>
                <w:rFonts w:ascii="Arial" w:hAnsi="Arial" w:cs="Arial"/>
                <w:sz w:val="20"/>
                <w:szCs w:val="20"/>
              </w:rPr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24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12E" w14:paraId="1D16C0E5" w14:textId="77777777" w:rsidTr="00F01F8C">
        <w:trPr>
          <w:cantSplit/>
          <w:jc w:val="center"/>
        </w:trPr>
        <w:tc>
          <w:tcPr>
            <w:tcW w:w="387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E0" w14:textId="77777777" w:rsidR="0025091D" w:rsidRPr="00227E23" w:rsidRDefault="002233C4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7E23">
              <w:rPr>
                <w:rFonts w:ascii="Arial" w:hAnsi="Arial" w:cs="Arial"/>
                <w:sz w:val="20"/>
                <w:szCs w:val="20"/>
              </w:rPr>
              <w:t>Has the Applicant standard Questionnaire been completed and all the subjects/questions within addressed.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E1" w14:textId="77777777" w:rsidR="0025091D" w:rsidRPr="00227E23" w:rsidRDefault="0025091D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E2" w14:textId="77777777" w:rsidR="0025091D" w:rsidRPr="00227E23" w:rsidRDefault="0025091D" w:rsidP="005D24B5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E3" w14:textId="77777777" w:rsidR="0025091D" w:rsidRPr="00227E23" w:rsidRDefault="0025091D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E4" w14:textId="77777777" w:rsidR="0025091D" w:rsidRPr="00227E23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E23">
              <w:rPr>
                <w:rFonts w:ascii="Arial" w:hAnsi="Arial" w:cs="Arial"/>
                <w:sz w:val="20"/>
                <w:szCs w:val="20"/>
              </w:rPr>
            </w:r>
            <w:r w:rsidRPr="0022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14C1" w14:paraId="1D16C0EB" w14:textId="77777777" w:rsidTr="00F01F8C">
        <w:trPr>
          <w:cantSplit/>
          <w:jc w:val="center"/>
        </w:trPr>
        <w:tc>
          <w:tcPr>
            <w:tcW w:w="387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E6" w14:textId="77777777" w:rsidR="00DA14C1" w:rsidRPr="00227E23" w:rsidRDefault="00DA14C1" w:rsidP="00DA14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company’s expectation with the applicant discussed.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E7" w14:textId="77777777" w:rsidR="00DA14C1" w:rsidRPr="00227E23" w:rsidRDefault="00DA14C1" w:rsidP="00DA14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E8" w14:textId="77777777" w:rsidR="00DA14C1" w:rsidRPr="00227E23" w:rsidRDefault="00DA14C1" w:rsidP="00DA14C1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E9" w14:textId="77777777" w:rsidR="00DA14C1" w:rsidRPr="00227E23" w:rsidRDefault="00DA14C1" w:rsidP="00DA14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EA" w14:textId="77777777" w:rsidR="00DA14C1" w:rsidRPr="00227E23" w:rsidRDefault="00DA14C1" w:rsidP="00DA14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12E" w14:paraId="1D16C0F1" w14:textId="77777777" w:rsidTr="00F01F8C">
        <w:trPr>
          <w:cantSplit/>
          <w:jc w:val="center"/>
        </w:trPr>
        <w:tc>
          <w:tcPr>
            <w:tcW w:w="387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EC" w14:textId="77777777" w:rsidR="0025091D" w:rsidRPr="00227E23" w:rsidRDefault="0025091D" w:rsidP="004D3B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7E23">
              <w:rPr>
                <w:rFonts w:ascii="Arial" w:hAnsi="Arial" w:cs="Arial"/>
                <w:sz w:val="20"/>
                <w:szCs w:val="20"/>
              </w:rPr>
              <w:t xml:space="preserve">Has the </w:t>
            </w:r>
            <w:r w:rsidR="004D3BD1" w:rsidRPr="00227E23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r w:rsidRPr="00227E23">
              <w:rPr>
                <w:rFonts w:ascii="Arial" w:hAnsi="Arial" w:cs="Arial"/>
                <w:sz w:val="20"/>
                <w:szCs w:val="20"/>
              </w:rPr>
              <w:t>been provided with an opportunity to ask questions and to give feedback?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ED" w14:textId="77777777" w:rsidR="0025091D" w:rsidRPr="00227E23" w:rsidRDefault="0025091D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EE" w14:textId="77777777" w:rsidR="0025091D" w:rsidRPr="00227E23" w:rsidRDefault="0025091D" w:rsidP="005D24B5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EF" w14:textId="77777777" w:rsidR="0025091D" w:rsidRPr="00227E23" w:rsidRDefault="0025091D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F0" w14:textId="77777777" w:rsidR="0025091D" w:rsidRPr="00227E23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E23">
              <w:rPr>
                <w:rFonts w:ascii="Arial" w:hAnsi="Arial" w:cs="Arial"/>
                <w:sz w:val="20"/>
                <w:szCs w:val="20"/>
              </w:rPr>
            </w:r>
            <w:r w:rsidRPr="0022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12E" w14:paraId="1D16C0F7" w14:textId="77777777" w:rsidTr="00F01F8C">
        <w:trPr>
          <w:cantSplit/>
          <w:jc w:val="center"/>
        </w:trPr>
        <w:tc>
          <w:tcPr>
            <w:tcW w:w="387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F2" w14:textId="77777777" w:rsidR="00F503E5" w:rsidRPr="00227E23" w:rsidRDefault="002233C4" w:rsidP="002233C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7E23">
              <w:rPr>
                <w:rFonts w:ascii="Arial" w:hAnsi="Arial" w:cs="Arial"/>
                <w:sz w:val="20"/>
                <w:szCs w:val="20"/>
              </w:rPr>
              <w:t>If the Applicant was successful what is commencement date.</w:t>
            </w:r>
            <w:r w:rsidR="006D1D85" w:rsidRPr="00227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F3" w14:textId="77777777" w:rsidR="0025091D" w:rsidRPr="00227E23" w:rsidRDefault="0025091D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F4" w14:textId="77777777" w:rsidR="0025091D" w:rsidRPr="00227E23" w:rsidRDefault="0025091D" w:rsidP="005D24B5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6C0F5" w14:textId="77777777" w:rsidR="0025091D" w:rsidRPr="00227E23" w:rsidRDefault="0025091D" w:rsidP="005D24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27E23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23">
              <w:rPr>
                <w:sz w:val="20"/>
                <w:szCs w:val="20"/>
              </w:rPr>
              <w:instrText xml:space="preserve"> FORMCHECKBOX </w:instrText>
            </w:r>
            <w:r w:rsidRPr="00227E23">
              <w:rPr>
                <w:sz w:val="20"/>
                <w:szCs w:val="20"/>
              </w:rPr>
            </w:r>
            <w:r w:rsidRPr="00227E23">
              <w:rPr>
                <w:sz w:val="20"/>
                <w:szCs w:val="20"/>
              </w:rPr>
              <w:fldChar w:fldCharType="separate"/>
            </w:r>
            <w:r w:rsidRPr="00227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16C0F6" w14:textId="77777777" w:rsidR="0025091D" w:rsidRPr="00227E23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E23">
              <w:rPr>
                <w:rFonts w:ascii="Arial" w:hAnsi="Arial" w:cs="Arial"/>
                <w:sz w:val="20"/>
                <w:szCs w:val="20"/>
              </w:rPr>
            </w:r>
            <w:r w:rsidRPr="0022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E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D16C0F8" w14:textId="77777777" w:rsidR="00227E23" w:rsidRDefault="00227E23"/>
    <w:p w14:paraId="1D16C0F9" w14:textId="77777777" w:rsidR="000967DB" w:rsidRPr="000967DB" w:rsidRDefault="000967DB">
      <w:pPr>
        <w:rPr>
          <w:rFonts w:ascii="Arial" w:hAnsi="Arial" w:cs="Arial"/>
          <w:b/>
        </w:rPr>
      </w:pPr>
      <w:r w:rsidRPr="000967DB">
        <w:rPr>
          <w:rFonts w:ascii="Arial" w:hAnsi="Arial" w:cs="Arial"/>
          <w:b/>
        </w:rPr>
        <w:t>Interview Checklist</w:t>
      </w:r>
    </w:p>
    <w:p w14:paraId="1D16C0FA" w14:textId="77777777" w:rsidR="000967DB" w:rsidRDefault="000967DB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56"/>
        <w:gridCol w:w="816"/>
        <w:gridCol w:w="726"/>
        <w:gridCol w:w="781"/>
        <w:gridCol w:w="782"/>
        <w:gridCol w:w="782"/>
        <w:gridCol w:w="1658"/>
      </w:tblGrid>
      <w:tr w:rsidR="00627442" w:rsidRPr="004A36A4" w14:paraId="1D16C0FD" w14:textId="77777777" w:rsidTr="00F01F8C">
        <w:trPr>
          <w:trHeight w:val="348"/>
        </w:trPr>
        <w:tc>
          <w:tcPr>
            <w:tcW w:w="4656" w:type="dxa"/>
            <w:noWrap/>
          </w:tcPr>
          <w:p w14:paraId="1D16C0FB" w14:textId="77777777" w:rsidR="00627442" w:rsidRPr="00820DF5" w:rsidRDefault="00820D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0DF5">
              <w:rPr>
                <w:rFonts w:ascii="Arial" w:hAnsi="Arial" w:cs="Arial"/>
                <w:b/>
              </w:rPr>
              <w:t>Questions</w:t>
            </w:r>
          </w:p>
        </w:tc>
        <w:tc>
          <w:tcPr>
            <w:tcW w:w="5545" w:type="dxa"/>
            <w:gridSpan w:val="6"/>
            <w:noWrap/>
          </w:tcPr>
          <w:p w14:paraId="1D16C0FC" w14:textId="77777777" w:rsidR="00627442" w:rsidRPr="00636088" w:rsidRDefault="00627442" w:rsidP="004A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6A4" w:rsidRPr="004A36A4" w14:paraId="1D16C100" w14:textId="77777777" w:rsidTr="00F01F8C">
        <w:trPr>
          <w:trHeight w:val="348"/>
        </w:trPr>
        <w:tc>
          <w:tcPr>
            <w:tcW w:w="4656" w:type="dxa"/>
            <w:hideMark/>
          </w:tcPr>
          <w:p w14:paraId="1D16C0FE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Qualifications </w:t>
            </w:r>
          </w:p>
        </w:tc>
        <w:tc>
          <w:tcPr>
            <w:tcW w:w="5545" w:type="dxa"/>
            <w:gridSpan w:val="6"/>
            <w:noWrap/>
            <w:hideMark/>
          </w:tcPr>
          <w:p w14:paraId="1D16C0FF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03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01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Ship </w:t>
            </w:r>
            <w:proofErr w:type="gramStart"/>
            <w:r w:rsidRPr="00636088">
              <w:rPr>
                <w:rFonts w:ascii="Arial" w:hAnsi="Arial" w:cs="Arial"/>
                <w:sz w:val="20"/>
                <w:szCs w:val="20"/>
              </w:rPr>
              <w:t>take</w:t>
            </w:r>
            <w:proofErr w:type="gramEnd"/>
            <w:r w:rsidRPr="00636088">
              <w:rPr>
                <w:rFonts w:ascii="Arial" w:hAnsi="Arial" w:cs="Arial"/>
                <w:sz w:val="20"/>
                <w:szCs w:val="20"/>
              </w:rPr>
              <w:t xml:space="preserve"> overs/ Dry</w:t>
            </w:r>
            <w:r w:rsidR="00A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6088">
              <w:rPr>
                <w:rFonts w:ascii="Arial" w:hAnsi="Arial" w:cs="Arial"/>
                <w:sz w:val="20"/>
                <w:szCs w:val="20"/>
              </w:rPr>
              <w:t>dockings</w:t>
            </w:r>
          </w:p>
        </w:tc>
        <w:tc>
          <w:tcPr>
            <w:tcW w:w="5545" w:type="dxa"/>
            <w:gridSpan w:val="6"/>
            <w:noWrap/>
            <w:hideMark/>
          </w:tcPr>
          <w:p w14:paraId="1D16C102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06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04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Achievements / </w:t>
            </w:r>
            <w:proofErr w:type="gramStart"/>
            <w:r w:rsidRPr="00636088">
              <w:rPr>
                <w:rFonts w:ascii="Arial" w:hAnsi="Arial" w:cs="Arial"/>
                <w:sz w:val="20"/>
                <w:szCs w:val="20"/>
              </w:rPr>
              <w:t>shore based</w:t>
            </w:r>
            <w:proofErr w:type="gramEnd"/>
            <w:r w:rsidRPr="00636088">
              <w:rPr>
                <w:rFonts w:ascii="Arial" w:hAnsi="Arial" w:cs="Arial"/>
                <w:sz w:val="20"/>
                <w:szCs w:val="20"/>
              </w:rPr>
              <w:t xml:space="preserve"> experience</w:t>
            </w:r>
          </w:p>
        </w:tc>
        <w:tc>
          <w:tcPr>
            <w:tcW w:w="5545" w:type="dxa"/>
            <w:gridSpan w:val="6"/>
            <w:noWrap/>
            <w:hideMark/>
          </w:tcPr>
          <w:p w14:paraId="1D16C105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09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07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Value added courses undergone</w:t>
            </w:r>
          </w:p>
        </w:tc>
        <w:tc>
          <w:tcPr>
            <w:tcW w:w="5545" w:type="dxa"/>
            <w:gridSpan w:val="6"/>
            <w:noWrap/>
            <w:hideMark/>
          </w:tcPr>
          <w:p w14:paraId="1D16C10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0C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0A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Command</w:t>
            </w:r>
            <w:r w:rsidR="00A964EC">
              <w:rPr>
                <w:rFonts w:ascii="Arial" w:hAnsi="Arial" w:cs="Arial"/>
                <w:sz w:val="20"/>
                <w:szCs w:val="20"/>
              </w:rPr>
              <w:t>/CEO</w:t>
            </w:r>
            <w:r w:rsidR="006725C3">
              <w:rPr>
                <w:rFonts w:ascii="Arial" w:hAnsi="Arial" w:cs="Arial"/>
                <w:sz w:val="20"/>
                <w:szCs w:val="20"/>
              </w:rPr>
              <w:t>/Other rank</w:t>
            </w:r>
            <w:r w:rsidRPr="00636088">
              <w:rPr>
                <w:rFonts w:ascii="Arial" w:hAnsi="Arial" w:cs="Arial"/>
                <w:sz w:val="20"/>
                <w:szCs w:val="20"/>
              </w:rPr>
              <w:t xml:space="preserve"> experience</w:t>
            </w:r>
          </w:p>
        </w:tc>
        <w:tc>
          <w:tcPr>
            <w:tcW w:w="5545" w:type="dxa"/>
            <w:gridSpan w:val="6"/>
            <w:noWrap/>
            <w:hideMark/>
          </w:tcPr>
          <w:p w14:paraId="1D16C10B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0F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0D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Type of vessels sailed</w:t>
            </w:r>
          </w:p>
        </w:tc>
        <w:tc>
          <w:tcPr>
            <w:tcW w:w="5545" w:type="dxa"/>
            <w:gridSpan w:val="6"/>
            <w:noWrap/>
            <w:hideMark/>
          </w:tcPr>
          <w:p w14:paraId="1D16C10E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12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10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Type of cargo carried</w:t>
            </w:r>
          </w:p>
        </w:tc>
        <w:tc>
          <w:tcPr>
            <w:tcW w:w="5545" w:type="dxa"/>
            <w:gridSpan w:val="6"/>
            <w:noWrap/>
            <w:hideMark/>
          </w:tcPr>
          <w:p w14:paraId="1D16C111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15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13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Audits /inspections undergone</w:t>
            </w:r>
          </w:p>
        </w:tc>
        <w:tc>
          <w:tcPr>
            <w:tcW w:w="5545" w:type="dxa"/>
            <w:gridSpan w:val="6"/>
            <w:noWrap/>
            <w:hideMark/>
          </w:tcPr>
          <w:p w14:paraId="1D16C114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18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16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Strengths</w:t>
            </w:r>
          </w:p>
        </w:tc>
        <w:tc>
          <w:tcPr>
            <w:tcW w:w="5545" w:type="dxa"/>
            <w:gridSpan w:val="6"/>
            <w:noWrap/>
            <w:hideMark/>
          </w:tcPr>
          <w:p w14:paraId="1D16C117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40B7" w:rsidRPr="004A36A4" w14:paraId="1D16C11B" w14:textId="77777777" w:rsidTr="00F01F8C">
        <w:trPr>
          <w:trHeight w:val="348"/>
        </w:trPr>
        <w:tc>
          <w:tcPr>
            <w:tcW w:w="4656" w:type="dxa"/>
            <w:noWrap/>
          </w:tcPr>
          <w:p w14:paraId="1D16C119" w14:textId="77777777" w:rsidR="00B240B7" w:rsidRPr="00B240B7" w:rsidRDefault="00B240B7">
            <w:pPr>
              <w:rPr>
                <w:rFonts w:ascii="Arial" w:hAnsi="Arial" w:cs="Arial"/>
                <w:b/>
              </w:rPr>
            </w:pPr>
            <w:r w:rsidRPr="00B240B7">
              <w:rPr>
                <w:rFonts w:ascii="Arial" w:hAnsi="Arial" w:cs="Arial"/>
                <w:b/>
              </w:rPr>
              <w:t>Suitability</w:t>
            </w:r>
          </w:p>
        </w:tc>
        <w:tc>
          <w:tcPr>
            <w:tcW w:w="5545" w:type="dxa"/>
            <w:gridSpan w:val="6"/>
            <w:noWrap/>
          </w:tcPr>
          <w:p w14:paraId="1D16C11A" w14:textId="77777777" w:rsidR="00B240B7" w:rsidRPr="00636088" w:rsidRDefault="00B240B7" w:rsidP="004A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6A4" w:rsidRPr="004A36A4" w14:paraId="1D16C123" w14:textId="77777777" w:rsidTr="00F01F8C">
        <w:trPr>
          <w:trHeight w:val="348"/>
        </w:trPr>
        <w:tc>
          <w:tcPr>
            <w:tcW w:w="4656" w:type="dxa"/>
            <w:hideMark/>
          </w:tcPr>
          <w:p w14:paraId="1D16C11C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Attitude towards life and tolerance to others </w:t>
            </w:r>
          </w:p>
        </w:tc>
        <w:tc>
          <w:tcPr>
            <w:tcW w:w="816" w:type="dxa"/>
            <w:noWrap/>
            <w:hideMark/>
          </w:tcPr>
          <w:p w14:paraId="1D16C11D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1E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1F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20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21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22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2B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24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Adaptability to work in MNC environment</w:t>
            </w:r>
          </w:p>
        </w:tc>
        <w:tc>
          <w:tcPr>
            <w:tcW w:w="816" w:type="dxa"/>
            <w:noWrap/>
            <w:hideMark/>
          </w:tcPr>
          <w:p w14:paraId="1D16C125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26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27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2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29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2A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33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2C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Ability to work as part of team</w:t>
            </w:r>
          </w:p>
        </w:tc>
        <w:tc>
          <w:tcPr>
            <w:tcW w:w="816" w:type="dxa"/>
            <w:noWrap/>
            <w:hideMark/>
          </w:tcPr>
          <w:p w14:paraId="1D16C12D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2E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2F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30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31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32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3B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34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Leadership qualities</w:t>
            </w:r>
          </w:p>
        </w:tc>
        <w:tc>
          <w:tcPr>
            <w:tcW w:w="816" w:type="dxa"/>
            <w:noWrap/>
            <w:hideMark/>
          </w:tcPr>
          <w:p w14:paraId="1D16C135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36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37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3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39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3A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43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3C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Command on English </w:t>
            </w:r>
          </w:p>
        </w:tc>
        <w:tc>
          <w:tcPr>
            <w:tcW w:w="816" w:type="dxa"/>
            <w:noWrap/>
            <w:hideMark/>
          </w:tcPr>
          <w:p w14:paraId="1D16C13D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3E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3F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40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41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42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4B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44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lastRenderedPageBreak/>
              <w:t>Long working hours</w:t>
            </w:r>
          </w:p>
        </w:tc>
        <w:tc>
          <w:tcPr>
            <w:tcW w:w="816" w:type="dxa"/>
            <w:noWrap/>
            <w:hideMark/>
          </w:tcPr>
          <w:p w14:paraId="1D16C145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46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47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4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49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4A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53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4C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Suitability of Age </w:t>
            </w:r>
          </w:p>
        </w:tc>
        <w:tc>
          <w:tcPr>
            <w:tcW w:w="816" w:type="dxa"/>
            <w:noWrap/>
            <w:hideMark/>
          </w:tcPr>
          <w:p w14:paraId="1D16C14D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4E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4F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50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51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52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5B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54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Suitability to company </w:t>
            </w:r>
          </w:p>
        </w:tc>
        <w:tc>
          <w:tcPr>
            <w:tcW w:w="816" w:type="dxa"/>
            <w:noWrap/>
            <w:hideMark/>
          </w:tcPr>
          <w:p w14:paraId="1D16C155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56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57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5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59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5A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63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5C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Willingness to travel</w:t>
            </w:r>
          </w:p>
        </w:tc>
        <w:tc>
          <w:tcPr>
            <w:tcW w:w="816" w:type="dxa"/>
            <w:noWrap/>
            <w:hideMark/>
          </w:tcPr>
          <w:p w14:paraId="1D16C15D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5E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5F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60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61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62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6B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64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Job Knowledge </w:t>
            </w:r>
          </w:p>
        </w:tc>
        <w:tc>
          <w:tcPr>
            <w:tcW w:w="816" w:type="dxa"/>
            <w:noWrap/>
            <w:hideMark/>
          </w:tcPr>
          <w:p w14:paraId="1D16C165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26" w:type="dxa"/>
            <w:noWrap/>
            <w:hideMark/>
          </w:tcPr>
          <w:p w14:paraId="1D16C166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81" w:type="dxa"/>
            <w:noWrap/>
            <w:hideMark/>
          </w:tcPr>
          <w:p w14:paraId="1D16C167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82" w:type="dxa"/>
            <w:noWrap/>
            <w:hideMark/>
          </w:tcPr>
          <w:p w14:paraId="1D16C16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82" w:type="dxa"/>
            <w:noWrap/>
            <w:hideMark/>
          </w:tcPr>
          <w:p w14:paraId="1D16C169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8" w:type="dxa"/>
            <w:noWrap/>
            <w:hideMark/>
          </w:tcPr>
          <w:p w14:paraId="1D16C16A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73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6C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Smartness, Alertness, Confidence Level </w:t>
            </w:r>
          </w:p>
        </w:tc>
        <w:tc>
          <w:tcPr>
            <w:tcW w:w="816" w:type="dxa"/>
            <w:noWrap/>
            <w:hideMark/>
          </w:tcPr>
          <w:p w14:paraId="1D16C16D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6E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6F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70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71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72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7B" w14:textId="77777777" w:rsidTr="00F01F8C">
        <w:trPr>
          <w:trHeight w:val="348"/>
        </w:trPr>
        <w:tc>
          <w:tcPr>
            <w:tcW w:w="4656" w:type="dxa"/>
            <w:vMerge w:val="restart"/>
            <w:hideMark/>
          </w:tcPr>
          <w:p w14:paraId="1D16C174" w14:textId="77777777" w:rsidR="004A36A4" w:rsidRPr="006725C3" w:rsidRDefault="004A36A4" w:rsidP="004A67AC">
            <w:pPr>
              <w:rPr>
                <w:rFonts w:ascii="Arial" w:hAnsi="Arial" w:cs="Arial"/>
                <w:sz w:val="20"/>
                <w:szCs w:val="20"/>
              </w:rPr>
            </w:pPr>
            <w:r w:rsidRPr="006725C3">
              <w:rPr>
                <w:rFonts w:ascii="Arial" w:hAnsi="Arial" w:cs="Arial"/>
                <w:sz w:val="20"/>
                <w:szCs w:val="20"/>
              </w:rPr>
              <w:t>Added Qualification and suitability like experience as T</w:t>
            </w:r>
            <w:r w:rsidR="006725C3" w:rsidRPr="006725C3">
              <w:rPr>
                <w:rFonts w:ascii="Arial" w:hAnsi="Arial" w:cs="Arial"/>
                <w:sz w:val="20"/>
                <w:szCs w:val="20"/>
              </w:rPr>
              <w:t xml:space="preserve">echnical/Marine </w:t>
            </w:r>
            <w:r w:rsidRPr="006725C3">
              <w:rPr>
                <w:rFonts w:ascii="Arial" w:hAnsi="Arial" w:cs="Arial"/>
                <w:sz w:val="20"/>
                <w:szCs w:val="20"/>
              </w:rPr>
              <w:t>S</w:t>
            </w:r>
            <w:r w:rsidR="006725C3" w:rsidRPr="006725C3">
              <w:rPr>
                <w:rFonts w:ascii="Arial" w:hAnsi="Arial" w:cs="Arial"/>
                <w:sz w:val="20"/>
                <w:szCs w:val="20"/>
              </w:rPr>
              <w:t>uperintendent</w:t>
            </w:r>
            <w:r w:rsidRPr="006725C3">
              <w:rPr>
                <w:rFonts w:ascii="Arial" w:hAnsi="Arial" w:cs="Arial"/>
                <w:sz w:val="20"/>
                <w:szCs w:val="20"/>
              </w:rPr>
              <w:t xml:space="preserve"> or New Building </w:t>
            </w:r>
          </w:p>
        </w:tc>
        <w:tc>
          <w:tcPr>
            <w:tcW w:w="816" w:type="dxa"/>
            <w:vMerge w:val="restart"/>
            <w:noWrap/>
            <w:hideMark/>
          </w:tcPr>
          <w:p w14:paraId="1D16C175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6" w:type="dxa"/>
            <w:vMerge w:val="restart"/>
            <w:noWrap/>
            <w:hideMark/>
          </w:tcPr>
          <w:p w14:paraId="1D16C176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81" w:type="dxa"/>
            <w:vMerge w:val="restart"/>
            <w:noWrap/>
            <w:hideMark/>
          </w:tcPr>
          <w:p w14:paraId="1D16C177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2" w:type="dxa"/>
            <w:vMerge w:val="restart"/>
            <w:noWrap/>
            <w:hideMark/>
          </w:tcPr>
          <w:p w14:paraId="1D16C17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2" w:type="dxa"/>
            <w:vMerge w:val="restart"/>
            <w:noWrap/>
            <w:hideMark/>
          </w:tcPr>
          <w:p w14:paraId="1D16C179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8" w:type="dxa"/>
            <w:vMerge w:val="restart"/>
            <w:noWrap/>
            <w:hideMark/>
          </w:tcPr>
          <w:p w14:paraId="1D16C17A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83" w14:textId="77777777" w:rsidTr="00F01F8C">
        <w:trPr>
          <w:trHeight w:val="348"/>
        </w:trPr>
        <w:tc>
          <w:tcPr>
            <w:tcW w:w="4656" w:type="dxa"/>
            <w:vMerge/>
            <w:hideMark/>
          </w:tcPr>
          <w:p w14:paraId="1D16C17C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vMerge/>
            <w:hideMark/>
          </w:tcPr>
          <w:p w14:paraId="1D16C17D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vMerge/>
            <w:hideMark/>
          </w:tcPr>
          <w:p w14:paraId="1D16C17E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hideMark/>
          </w:tcPr>
          <w:p w14:paraId="1D16C17F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dxa"/>
            <w:vMerge/>
            <w:hideMark/>
          </w:tcPr>
          <w:p w14:paraId="1D16C180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dxa"/>
            <w:vMerge/>
            <w:hideMark/>
          </w:tcPr>
          <w:p w14:paraId="1D16C181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Merge/>
            <w:hideMark/>
          </w:tcPr>
          <w:p w14:paraId="1D16C182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6A4" w:rsidRPr="004A36A4" w14:paraId="1D16C18B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84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noWrap/>
            <w:hideMark/>
          </w:tcPr>
          <w:p w14:paraId="1D16C185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gramStart"/>
            <w:r w:rsidRPr="00636088">
              <w:rPr>
                <w:rFonts w:ascii="Arial" w:hAnsi="Arial" w:cs="Arial"/>
                <w:sz w:val="20"/>
                <w:szCs w:val="20"/>
              </w:rPr>
              <w:t>max</w:t>
            </w:r>
            <w:proofErr w:type="gramEnd"/>
            <w:r w:rsidRPr="006360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noWrap/>
            <w:hideMark/>
          </w:tcPr>
          <w:p w14:paraId="1D16C186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1" w:type="dxa"/>
            <w:noWrap/>
            <w:hideMark/>
          </w:tcPr>
          <w:p w14:paraId="1D16C187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1D16C188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82" w:type="dxa"/>
            <w:noWrap/>
            <w:hideMark/>
          </w:tcPr>
          <w:p w14:paraId="1D16C189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658" w:type="dxa"/>
            <w:noWrap/>
            <w:hideMark/>
          </w:tcPr>
          <w:p w14:paraId="1D16C18A" w14:textId="77777777" w:rsidR="004A36A4" w:rsidRPr="00636088" w:rsidRDefault="004A36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08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A67AC" w:rsidRPr="00636088" w14:paraId="1D16C18E" w14:textId="77777777" w:rsidTr="00F01F8C">
        <w:trPr>
          <w:trHeight w:val="348"/>
        </w:trPr>
        <w:tc>
          <w:tcPr>
            <w:tcW w:w="4656" w:type="dxa"/>
            <w:noWrap/>
          </w:tcPr>
          <w:p w14:paraId="1D16C18C" w14:textId="77777777" w:rsidR="004A67AC" w:rsidRPr="00B240B7" w:rsidRDefault="004A67AC" w:rsidP="007759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Assessment</w:t>
            </w:r>
          </w:p>
        </w:tc>
        <w:tc>
          <w:tcPr>
            <w:tcW w:w="5545" w:type="dxa"/>
            <w:gridSpan w:val="6"/>
            <w:noWrap/>
          </w:tcPr>
          <w:p w14:paraId="1D16C18D" w14:textId="77777777" w:rsidR="004A67AC" w:rsidRPr="00636088" w:rsidRDefault="004A67AC" w:rsidP="0077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6A4" w:rsidRPr="004A36A4" w14:paraId="1D16C196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8F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Knowledge of audits and surveys</w:t>
            </w:r>
          </w:p>
        </w:tc>
        <w:tc>
          <w:tcPr>
            <w:tcW w:w="816" w:type="dxa"/>
            <w:noWrap/>
            <w:hideMark/>
          </w:tcPr>
          <w:p w14:paraId="1D16C190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91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92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93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94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95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9E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97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Knowledge of international codes and conventions</w:t>
            </w:r>
          </w:p>
        </w:tc>
        <w:tc>
          <w:tcPr>
            <w:tcW w:w="816" w:type="dxa"/>
            <w:noWrap/>
            <w:hideMark/>
          </w:tcPr>
          <w:p w14:paraId="1D16C19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99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9A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9B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9C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9D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A6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9F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Understanding about MOC/RISK ASSESSMENT</w:t>
            </w:r>
          </w:p>
        </w:tc>
        <w:tc>
          <w:tcPr>
            <w:tcW w:w="816" w:type="dxa"/>
            <w:noWrap/>
            <w:hideMark/>
          </w:tcPr>
          <w:p w14:paraId="1D16C1A0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A1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A2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A3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A4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A5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AE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A7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Understanding about PSC/ VETTING inspections</w:t>
            </w:r>
          </w:p>
        </w:tc>
        <w:tc>
          <w:tcPr>
            <w:tcW w:w="816" w:type="dxa"/>
            <w:noWrap/>
            <w:hideMark/>
          </w:tcPr>
          <w:p w14:paraId="1D16C1A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A9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AA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AB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AC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AD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B6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AF" w14:textId="77777777" w:rsidR="004A36A4" w:rsidRPr="00636088" w:rsidRDefault="004A36A4" w:rsidP="006725C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6088">
              <w:rPr>
                <w:rFonts w:ascii="Arial" w:hAnsi="Arial" w:cs="Arial"/>
                <w:sz w:val="20"/>
                <w:szCs w:val="20"/>
              </w:rPr>
              <w:t>Understanding about</w:t>
            </w:r>
            <w:proofErr w:type="gramEnd"/>
            <w:r w:rsidRPr="00636088">
              <w:rPr>
                <w:rFonts w:ascii="Arial" w:hAnsi="Arial" w:cs="Arial"/>
                <w:sz w:val="20"/>
                <w:szCs w:val="20"/>
              </w:rPr>
              <w:t xml:space="preserve"> safety procedures, hot work </w:t>
            </w:r>
            <w:proofErr w:type="spellStart"/>
            <w:r w:rsidRPr="00636088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816" w:type="dxa"/>
            <w:noWrap/>
            <w:hideMark/>
          </w:tcPr>
          <w:p w14:paraId="1D16C1B0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B1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B2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B3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B4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B5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BE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B7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Understanding about Statutory /trading Certificates</w:t>
            </w:r>
          </w:p>
        </w:tc>
        <w:tc>
          <w:tcPr>
            <w:tcW w:w="816" w:type="dxa"/>
            <w:noWrap/>
            <w:hideMark/>
          </w:tcPr>
          <w:p w14:paraId="1D16C1B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B9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BA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BB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BC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BD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C6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BF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Knowledge of ISM /SOLAS / MARPOL </w:t>
            </w:r>
          </w:p>
        </w:tc>
        <w:tc>
          <w:tcPr>
            <w:tcW w:w="816" w:type="dxa"/>
            <w:noWrap/>
            <w:hideMark/>
          </w:tcPr>
          <w:p w14:paraId="1D16C1C0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C1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C2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C3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C4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C5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CE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C7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Computer skills</w:t>
            </w:r>
          </w:p>
        </w:tc>
        <w:tc>
          <w:tcPr>
            <w:tcW w:w="816" w:type="dxa"/>
            <w:noWrap/>
            <w:hideMark/>
          </w:tcPr>
          <w:p w14:paraId="1D16C1C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C9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CA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CB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CC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CD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D6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CF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Commercial knowledge </w:t>
            </w:r>
          </w:p>
        </w:tc>
        <w:tc>
          <w:tcPr>
            <w:tcW w:w="816" w:type="dxa"/>
            <w:noWrap/>
            <w:hideMark/>
          </w:tcPr>
          <w:p w14:paraId="1D16C1D0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D1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D2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D3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D4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D5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DE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D7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Understanding of ISPS / SSP / Piracy Areas</w:t>
            </w:r>
          </w:p>
        </w:tc>
        <w:tc>
          <w:tcPr>
            <w:tcW w:w="816" w:type="dxa"/>
            <w:noWrap/>
            <w:hideMark/>
          </w:tcPr>
          <w:p w14:paraId="1D16C1D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D9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DA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DB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DC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DD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E6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DF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Knowledge of TMSA</w:t>
            </w:r>
          </w:p>
        </w:tc>
        <w:tc>
          <w:tcPr>
            <w:tcW w:w="816" w:type="dxa"/>
            <w:noWrap/>
            <w:hideMark/>
          </w:tcPr>
          <w:p w14:paraId="1D16C1E0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E1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E2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E3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E4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E5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EE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E7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Knowledge in tanker/bulk carrier operations </w:t>
            </w:r>
          </w:p>
        </w:tc>
        <w:tc>
          <w:tcPr>
            <w:tcW w:w="816" w:type="dxa"/>
            <w:noWrap/>
            <w:hideMark/>
          </w:tcPr>
          <w:p w14:paraId="1D16C1E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E9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EA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EB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EC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ED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F6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EF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Experience in various types of ships</w:t>
            </w:r>
          </w:p>
        </w:tc>
        <w:tc>
          <w:tcPr>
            <w:tcW w:w="816" w:type="dxa"/>
            <w:noWrap/>
            <w:hideMark/>
          </w:tcPr>
          <w:p w14:paraId="1D16C1F0" w14:textId="77777777" w:rsidR="004A36A4" w:rsidRPr="00636088" w:rsidRDefault="004F60AB" w:rsidP="004A3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F1" w14:textId="77777777" w:rsidR="004A36A4" w:rsidRPr="00636088" w:rsidRDefault="004F60AB" w:rsidP="004A3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F2" w14:textId="77777777" w:rsidR="004A36A4" w:rsidRPr="00636088" w:rsidRDefault="004F60AB" w:rsidP="004A3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F3" w14:textId="77777777" w:rsidR="004A36A4" w:rsidRPr="00636088" w:rsidRDefault="004F60AB" w:rsidP="004A3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F4" w14:textId="77777777" w:rsidR="004A36A4" w:rsidRPr="00636088" w:rsidRDefault="004F60AB" w:rsidP="004A3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F5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1FE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F7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Understanding of new regulations</w:t>
            </w:r>
          </w:p>
        </w:tc>
        <w:tc>
          <w:tcPr>
            <w:tcW w:w="816" w:type="dxa"/>
            <w:noWrap/>
            <w:hideMark/>
          </w:tcPr>
          <w:p w14:paraId="1D16C1F8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6" w:type="dxa"/>
            <w:noWrap/>
            <w:hideMark/>
          </w:tcPr>
          <w:p w14:paraId="1D16C1F9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noWrap/>
            <w:hideMark/>
          </w:tcPr>
          <w:p w14:paraId="1D16C1FA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D16C1FB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" w:type="dxa"/>
            <w:noWrap/>
            <w:hideMark/>
          </w:tcPr>
          <w:p w14:paraId="1D16C1FC" w14:textId="77777777" w:rsidR="004A36A4" w:rsidRPr="00636088" w:rsidRDefault="004A36A4" w:rsidP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hideMark/>
          </w:tcPr>
          <w:p w14:paraId="1D16C1FD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6A4" w:rsidRPr="004A36A4" w14:paraId="1D16C206" w14:textId="77777777" w:rsidTr="00F01F8C">
        <w:trPr>
          <w:trHeight w:val="348"/>
        </w:trPr>
        <w:tc>
          <w:tcPr>
            <w:tcW w:w="4656" w:type="dxa"/>
            <w:noWrap/>
            <w:hideMark/>
          </w:tcPr>
          <w:p w14:paraId="1D16C1FF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noWrap/>
            <w:hideMark/>
          </w:tcPr>
          <w:p w14:paraId="1D16C200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noWrap/>
            <w:hideMark/>
          </w:tcPr>
          <w:p w14:paraId="1D16C201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1" w:type="dxa"/>
            <w:noWrap/>
            <w:hideMark/>
          </w:tcPr>
          <w:p w14:paraId="1D16C202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1D16C203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1D16C204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658" w:type="dxa"/>
            <w:noWrap/>
            <w:hideMark/>
          </w:tcPr>
          <w:p w14:paraId="1D16C205" w14:textId="77777777" w:rsidR="004A36A4" w:rsidRPr="00636088" w:rsidRDefault="004A36A4">
            <w:pPr>
              <w:rPr>
                <w:rFonts w:ascii="Arial" w:hAnsi="Arial" w:cs="Arial"/>
                <w:sz w:val="20"/>
                <w:szCs w:val="20"/>
              </w:rPr>
            </w:pPr>
            <w:r w:rsidRPr="0063608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D16C207" w14:textId="77777777" w:rsidR="004A36A4" w:rsidRDefault="004A36A4"/>
    <w:p w14:paraId="1D16C208" w14:textId="77777777" w:rsidR="00981A99" w:rsidRDefault="00981A99" w:rsidP="00981A99">
      <w:pPr>
        <w:ind w:right="99"/>
        <w:rPr>
          <w:rFonts w:ascii="Arial Narrow" w:hAnsi="Arial Narrow"/>
          <w:i/>
          <w:sz w:val="20"/>
          <w:szCs w:val="20"/>
          <w:vertAlign w:val="superscript"/>
        </w:rPr>
      </w:pPr>
    </w:p>
    <w:p w14:paraId="1D16C209" w14:textId="77777777" w:rsidR="00772D0A" w:rsidRDefault="00772D0A" w:rsidP="00981A99">
      <w:pPr>
        <w:ind w:right="99"/>
        <w:rPr>
          <w:rFonts w:ascii="Arial Narrow" w:hAnsi="Arial Narrow"/>
          <w:i/>
          <w:sz w:val="20"/>
          <w:szCs w:val="20"/>
          <w:vertAlign w:val="superscript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981A99" w14:paraId="1D16C20B" w14:textId="77777777" w:rsidTr="00F01F8C">
        <w:tc>
          <w:tcPr>
            <w:tcW w:w="10191" w:type="dxa"/>
            <w:shd w:val="clear" w:color="auto" w:fill="D9D9D9" w:themeFill="background1" w:themeFillShade="D9"/>
          </w:tcPr>
          <w:p w14:paraId="1D16C20A" w14:textId="77777777" w:rsidR="00981A99" w:rsidRPr="008C178F" w:rsidRDefault="00981A99" w:rsidP="009F6CAA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8C178F">
              <w:rPr>
                <w:rFonts w:ascii="Arial Narrow" w:hAnsi="Arial Narrow" w:cs="Arial"/>
                <w:b/>
                <w:bCs/>
                <w:sz w:val="20"/>
                <w:szCs w:val="20"/>
              </w:rPr>
              <w:t>REMARKS :</w:t>
            </w:r>
            <w:proofErr w:type="gramEnd"/>
          </w:p>
        </w:tc>
      </w:tr>
      <w:tr w:rsidR="00981A99" w14:paraId="1D16C216" w14:textId="77777777" w:rsidTr="00F01F8C">
        <w:tc>
          <w:tcPr>
            <w:tcW w:w="10191" w:type="dxa"/>
          </w:tcPr>
          <w:p w14:paraId="1D16C20C" w14:textId="77777777" w:rsidR="00981A99" w:rsidRDefault="008262BA" w:rsidP="009F6CAA">
            <w:pPr>
              <w:rPr>
                <w:rFonts w:ascii="Arial Narrow" w:hAnsi="Arial Narrow"/>
                <w:b/>
                <w:spacing w:val="-6"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6"/>
                <w:sz w:val="20"/>
                <w:szCs w:val="20"/>
              </w:rPr>
              <w:t>Strengths:</w:t>
            </w:r>
          </w:p>
          <w:p w14:paraId="1D16C20D" w14:textId="77777777" w:rsidR="008262BA" w:rsidRDefault="008262BA" w:rsidP="009F6CAA">
            <w:pPr>
              <w:rPr>
                <w:rFonts w:ascii="Arial Narrow" w:hAnsi="Arial Narrow"/>
                <w:b/>
                <w:spacing w:val="-6"/>
                <w:sz w:val="20"/>
                <w:szCs w:val="20"/>
              </w:rPr>
            </w:pPr>
          </w:p>
          <w:p w14:paraId="1D16C20E" w14:textId="77777777" w:rsidR="008262BA" w:rsidRDefault="008262BA" w:rsidP="009F6CAA">
            <w:pPr>
              <w:rPr>
                <w:rFonts w:ascii="Arial Narrow" w:hAnsi="Arial Narrow"/>
                <w:b/>
                <w:spacing w:val="-6"/>
                <w:sz w:val="20"/>
                <w:szCs w:val="20"/>
              </w:rPr>
            </w:pPr>
          </w:p>
          <w:p w14:paraId="1D16C20F" w14:textId="77777777" w:rsidR="008262BA" w:rsidRDefault="008262BA" w:rsidP="009F6CAA">
            <w:pPr>
              <w:rPr>
                <w:rFonts w:ascii="Arial Narrow" w:hAnsi="Arial Narrow"/>
                <w:b/>
                <w:spacing w:val="-6"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6"/>
                <w:sz w:val="20"/>
                <w:szCs w:val="20"/>
              </w:rPr>
              <w:t>Weaknesses:</w:t>
            </w:r>
          </w:p>
          <w:p w14:paraId="1D16C210" w14:textId="77777777" w:rsidR="008262BA" w:rsidRDefault="008262BA" w:rsidP="009F6CAA">
            <w:pPr>
              <w:rPr>
                <w:rFonts w:ascii="Arial Narrow" w:hAnsi="Arial Narrow"/>
                <w:b/>
                <w:spacing w:val="-6"/>
                <w:sz w:val="20"/>
                <w:szCs w:val="20"/>
              </w:rPr>
            </w:pPr>
          </w:p>
          <w:p w14:paraId="1D16C211" w14:textId="77777777" w:rsidR="008262BA" w:rsidRDefault="008262BA" w:rsidP="009F6CAA">
            <w:pPr>
              <w:rPr>
                <w:rFonts w:ascii="Arial Narrow" w:hAnsi="Arial Narrow"/>
                <w:b/>
                <w:spacing w:val="-6"/>
                <w:sz w:val="20"/>
                <w:szCs w:val="20"/>
              </w:rPr>
            </w:pPr>
          </w:p>
          <w:p w14:paraId="1D16C212" w14:textId="77777777" w:rsidR="008262BA" w:rsidRDefault="008262BA" w:rsidP="009F6CAA">
            <w:pPr>
              <w:rPr>
                <w:rFonts w:ascii="Arial Narrow" w:hAnsi="Arial Narrow"/>
                <w:b/>
                <w:spacing w:val="-6"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6"/>
                <w:sz w:val="20"/>
                <w:szCs w:val="20"/>
              </w:rPr>
              <w:lastRenderedPageBreak/>
              <w:t>Additional Training Needs:</w:t>
            </w:r>
          </w:p>
          <w:p w14:paraId="1D16C213" w14:textId="77777777" w:rsidR="008262BA" w:rsidRDefault="008262BA" w:rsidP="009F6CAA">
            <w:pPr>
              <w:rPr>
                <w:rFonts w:ascii="Arial Narrow" w:hAnsi="Arial Narrow"/>
                <w:b/>
                <w:spacing w:val="-6"/>
                <w:sz w:val="20"/>
                <w:szCs w:val="20"/>
              </w:rPr>
            </w:pPr>
          </w:p>
          <w:p w14:paraId="1D16C214" w14:textId="77777777" w:rsidR="008262BA" w:rsidRDefault="008262BA" w:rsidP="009F6CAA">
            <w:pPr>
              <w:rPr>
                <w:rFonts w:ascii="Arial Narrow" w:hAnsi="Arial Narrow"/>
                <w:b/>
                <w:spacing w:val="-6"/>
                <w:sz w:val="20"/>
                <w:szCs w:val="20"/>
              </w:rPr>
            </w:pPr>
          </w:p>
          <w:p w14:paraId="1D16C215" w14:textId="77777777" w:rsidR="008262BA" w:rsidRPr="008C178F" w:rsidRDefault="008262BA" w:rsidP="009F6CAA">
            <w:pPr>
              <w:rPr>
                <w:rFonts w:ascii="Arial Narrow" w:hAnsi="Arial Narrow"/>
                <w:b/>
                <w:spacing w:val="-6"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6"/>
                <w:sz w:val="20"/>
                <w:szCs w:val="20"/>
              </w:rPr>
              <w:t>Additional comments:</w:t>
            </w:r>
          </w:p>
        </w:tc>
      </w:tr>
      <w:tr w:rsidR="00981A99" w:rsidRPr="00764C12" w14:paraId="1D16C218" w14:textId="77777777" w:rsidTr="00F01F8C">
        <w:tc>
          <w:tcPr>
            <w:tcW w:w="10191" w:type="dxa"/>
          </w:tcPr>
          <w:p w14:paraId="1D16C217" w14:textId="77777777" w:rsidR="00981A99" w:rsidRPr="008C178F" w:rsidRDefault="00981A99" w:rsidP="009F6CAA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1A99" w:rsidRPr="00764C12" w14:paraId="1D16C21A" w14:textId="77777777" w:rsidTr="00F01F8C">
        <w:tc>
          <w:tcPr>
            <w:tcW w:w="10191" w:type="dxa"/>
          </w:tcPr>
          <w:p w14:paraId="1D16C219" w14:textId="77777777" w:rsidR="00981A99" w:rsidRPr="008C178F" w:rsidRDefault="00981A99" w:rsidP="009F6CAA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D16C21B" w14:textId="77777777" w:rsidR="00981A99" w:rsidRDefault="00981A99" w:rsidP="00981A99"/>
    <w:p w14:paraId="1D16C21C" w14:textId="77777777" w:rsidR="00981A99" w:rsidRDefault="00981A99" w:rsidP="00981A99">
      <w:pPr>
        <w:rPr>
          <w:rFonts w:ascii="Arial Narrow" w:hAnsi="Arial Narrow"/>
          <w:sz w:val="20"/>
          <w:szCs w:val="20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180"/>
        <w:gridCol w:w="4320"/>
        <w:gridCol w:w="1440"/>
        <w:gridCol w:w="1260"/>
      </w:tblGrid>
      <w:tr w:rsidR="00981A99" w:rsidRPr="00D41B13" w14:paraId="1D16C221" w14:textId="77777777" w:rsidTr="009F6CAA">
        <w:trPr>
          <w:trHeight w:val="300"/>
        </w:trPr>
        <w:tc>
          <w:tcPr>
            <w:tcW w:w="2988" w:type="dxa"/>
            <w:gridSpan w:val="3"/>
            <w:vAlign w:val="center"/>
          </w:tcPr>
          <w:p w14:paraId="1D16C21D" w14:textId="77777777" w:rsidR="00981A99" w:rsidRPr="00D41B13" w:rsidRDefault="00162DBA" w:rsidP="009F6CAA">
            <w:pPr>
              <w:pStyle w:val="Heading2"/>
              <w:spacing w:before="120"/>
              <w:jc w:val="left"/>
              <w:rPr>
                <w:rFonts w:ascii="Arial Narrow" w:hAnsi="Arial Narrow"/>
                <w:b w:val="0"/>
                <w:bCs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INTERVIEWED BY</w:t>
            </w:r>
            <w:r w:rsidR="00981A99">
              <w:rPr>
                <w:rFonts w:ascii="Arial Narrow" w:hAnsi="Arial Narrow"/>
                <w:sz w:val="20"/>
              </w:rPr>
              <w:t xml:space="preserve"> </w:t>
            </w:r>
            <w:r w:rsidR="00981A99" w:rsidRPr="00A629AA">
              <w:rPr>
                <w:rFonts w:ascii="Arial Narrow" w:hAnsi="Arial Narrow"/>
                <w:b w:val="0"/>
                <w:i/>
                <w:sz w:val="16"/>
                <w:szCs w:val="16"/>
              </w:rPr>
              <w:t>NAME/CAPACITY</w:t>
            </w:r>
          </w:p>
        </w:tc>
        <w:tc>
          <w:tcPr>
            <w:tcW w:w="4320" w:type="dxa"/>
            <w:tcBorders>
              <w:bottom w:val="dotted" w:sz="4" w:space="0" w:color="auto"/>
            </w:tcBorders>
            <w:vAlign w:val="center"/>
          </w:tcPr>
          <w:p w14:paraId="1D16C21E" w14:textId="77777777" w:rsidR="00981A99" w:rsidRPr="003D7B4F" w:rsidRDefault="00981A99" w:rsidP="009F6CAA">
            <w:pPr>
              <w:spacing w:before="120"/>
              <w:jc w:val="right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D16C21F" w14:textId="77777777" w:rsidR="00981A99" w:rsidRPr="00BD6FC2" w:rsidRDefault="00981A99" w:rsidP="00B67593">
            <w:pPr>
              <w:spacing w:before="120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626395">
              <w:rPr>
                <w:rFonts w:ascii="Arial Narrow" w:hAnsi="Arial Narrow"/>
                <w:i/>
                <w:sz w:val="18"/>
                <w:szCs w:val="18"/>
              </w:rPr>
              <w:t>SIGNATURE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1D16C220" w14:textId="77777777" w:rsidR="00981A99" w:rsidRPr="00BD6FC2" w:rsidRDefault="00981A99" w:rsidP="009F6CAA">
            <w:pPr>
              <w:spacing w:before="120"/>
              <w:jc w:val="right"/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981A99" w:rsidRPr="00D41B13" w14:paraId="1D16C226" w14:textId="77777777" w:rsidTr="009F6CAA">
        <w:trPr>
          <w:trHeight w:val="300"/>
        </w:trPr>
        <w:tc>
          <w:tcPr>
            <w:tcW w:w="2808" w:type="dxa"/>
            <w:gridSpan w:val="2"/>
            <w:vAlign w:val="center"/>
          </w:tcPr>
          <w:p w14:paraId="1D16C222" w14:textId="77777777" w:rsidR="00981A99" w:rsidRDefault="00981A99" w:rsidP="009F6CAA">
            <w:pPr>
              <w:pStyle w:val="Heading2"/>
              <w:spacing w:before="1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DEPARTMENT HEAD    </w:t>
            </w:r>
            <w:r w:rsidRPr="00A629AA">
              <w:rPr>
                <w:rFonts w:ascii="Arial Narrow" w:hAnsi="Arial Narrow"/>
                <w:b w:val="0"/>
                <w:i/>
                <w:sz w:val="16"/>
                <w:szCs w:val="16"/>
              </w:rPr>
              <w:t>NAME</w:t>
            </w:r>
          </w:p>
        </w:tc>
        <w:tc>
          <w:tcPr>
            <w:tcW w:w="45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16C223" w14:textId="77777777" w:rsidR="00981A99" w:rsidRPr="003D7B4F" w:rsidRDefault="00981A99" w:rsidP="009F6CAA">
            <w:pPr>
              <w:spacing w:before="120"/>
              <w:jc w:val="right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D16C224" w14:textId="77777777" w:rsidR="00981A99" w:rsidRPr="00BD6FC2" w:rsidRDefault="00981A99" w:rsidP="00B67593">
            <w:pPr>
              <w:spacing w:before="120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626395">
              <w:rPr>
                <w:rFonts w:ascii="Arial Narrow" w:hAnsi="Arial Narrow"/>
                <w:i/>
                <w:sz w:val="18"/>
                <w:szCs w:val="18"/>
              </w:rPr>
              <w:t>SIGNATURE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16C225" w14:textId="77777777" w:rsidR="00981A99" w:rsidRPr="00BD6FC2" w:rsidRDefault="00981A99" w:rsidP="009F6CAA">
            <w:pPr>
              <w:spacing w:before="120"/>
              <w:jc w:val="right"/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981A99" w:rsidRPr="00D41B13" w14:paraId="1D16C22B" w14:textId="77777777" w:rsidTr="009F6CAA">
        <w:trPr>
          <w:trHeight w:val="300"/>
        </w:trPr>
        <w:tc>
          <w:tcPr>
            <w:tcW w:w="2808" w:type="dxa"/>
            <w:gridSpan w:val="2"/>
            <w:vAlign w:val="bottom"/>
          </w:tcPr>
          <w:p w14:paraId="1D16C227" w14:textId="77777777" w:rsidR="00981A99" w:rsidRPr="00626395" w:rsidRDefault="00981A99" w:rsidP="009F6CAA">
            <w:pPr>
              <w:pStyle w:val="Heading2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FLEET MANAGER </w:t>
            </w: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  </w:t>
            </w:r>
            <w:r w:rsidRPr="00626395">
              <w:rPr>
                <w:rFonts w:ascii="Arial Narrow" w:hAnsi="Arial Narrow"/>
                <w:b w:val="0"/>
                <w:i/>
                <w:sz w:val="18"/>
                <w:szCs w:val="18"/>
              </w:rPr>
              <w:t>NAME</w:t>
            </w:r>
          </w:p>
        </w:tc>
        <w:tc>
          <w:tcPr>
            <w:tcW w:w="4500" w:type="dxa"/>
            <w:gridSpan w:val="2"/>
            <w:tcBorders>
              <w:bottom w:val="dotted" w:sz="4" w:space="0" w:color="auto"/>
            </w:tcBorders>
            <w:vAlign w:val="bottom"/>
          </w:tcPr>
          <w:p w14:paraId="1D16C228" w14:textId="77777777" w:rsidR="00981A99" w:rsidRPr="003D7B4F" w:rsidRDefault="00981A99" w:rsidP="009F6CAA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1440" w:type="dxa"/>
            <w:vAlign w:val="bottom"/>
          </w:tcPr>
          <w:p w14:paraId="1D16C229" w14:textId="77777777" w:rsidR="00981A99" w:rsidRPr="00626395" w:rsidRDefault="00981A99" w:rsidP="00B6759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626395">
              <w:rPr>
                <w:rFonts w:ascii="Arial Narrow" w:hAnsi="Arial Narrow"/>
                <w:i/>
                <w:sz w:val="18"/>
                <w:szCs w:val="18"/>
              </w:rPr>
              <w:t>SIGNATURE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vAlign w:val="bottom"/>
          </w:tcPr>
          <w:p w14:paraId="1D16C22A" w14:textId="77777777" w:rsidR="00981A99" w:rsidRPr="00BD6FC2" w:rsidRDefault="00981A99" w:rsidP="009F6CAA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981A99" w:rsidRPr="00D41B13" w14:paraId="1D16C230" w14:textId="77777777" w:rsidTr="009F6CAA">
        <w:trPr>
          <w:trHeight w:val="300"/>
        </w:trPr>
        <w:tc>
          <w:tcPr>
            <w:tcW w:w="1188" w:type="dxa"/>
            <w:vAlign w:val="bottom"/>
          </w:tcPr>
          <w:p w14:paraId="1D16C22C" w14:textId="77777777" w:rsidR="00981A99" w:rsidRPr="00626395" w:rsidRDefault="00981A99" w:rsidP="009F6CAA">
            <w:pPr>
              <w:pStyle w:val="Heading2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DPA</w:t>
            </w: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    </w:t>
            </w:r>
            <w:r w:rsidRPr="00626395">
              <w:rPr>
                <w:rFonts w:ascii="Arial Narrow" w:hAnsi="Arial Narrow"/>
                <w:b w:val="0"/>
                <w:i/>
                <w:sz w:val="18"/>
                <w:szCs w:val="18"/>
              </w:rPr>
              <w:t>NAME</w:t>
            </w:r>
          </w:p>
        </w:tc>
        <w:tc>
          <w:tcPr>
            <w:tcW w:w="6120" w:type="dxa"/>
            <w:gridSpan w:val="3"/>
            <w:tcBorders>
              <w:bottom w:val="dotted" w:sz="4" w:space="0" w:color="auto"/>
            </w:tcBorders>
            <w:vAlign w:val="bottom"/>
          </w:tcPr>
          <w:p w14:paraId="1D16C22D" w14:textId="77777777" w:rsidR="00981A99" w:rsidRPr="003D7B4F" w:rsidRDefault="00981A99" w:rsidP="009F6CAA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1440" w:type="dxa"/>
            <w:vAlign w:val="bottom"/>
          </w:tcPr>
          <w:p w14:paraId="1D16C22E" w14:textId="77777777" w:rsidR="00981A99" w:rsidRPr="00626395" w:rsidRDefault="00981A99" w:rsidP="00B6759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626395">
              <w:rPr>
                <w:rFonts w:ascii="Arial Narrow" w:hAnsi="Arial Narrow"/>
                <w:i/>
                <w:sz w:val="18"/>
                <w:szCs w:val="18"/>
              </w:rPr>
              <w:t>SIGNATURE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vAlign w:val="bottom"/>
          </w:tcPr>
          <w:p w14:paraId="1D16C22F" w14:textId="77777777" w:rsidR="00981A99" w:rsidRPr="00BD6FC2" w:rsidRDefault="00981A99" w:rsidP="009F6CAA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</w:tbl>
    <w:p w14:paraId="1D16C231" w14:textId="77777777" w:rsidR="00981A99" w:rsidRDefault="00981A99" w:rsidP="00D972A2"/>
    <w:p w14:paraId="1D16C232" w14:textId="77777777" w:rsidR="00247F78" w:rsidRDefault="00247F78" w:rsidP="00D972A2"/>
    <w:sectPr w:rsidR="00247F78" w:rsidSect="007774D0">
      <w:headerReference w:type="default" r:id="rId9"/>
      <w:footerReference w:type="default" r:id="rId10"/>
      <w:pgSz w:w="12240" w:h="15840" w:code="1"/>
      <w:pgMar w:top="1440" w:right="1080" w:bottom="1440" w:left="993" w:header="426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1969" w14:textId="77777777" w:rsidR="00A07317" w:rsidRDefault="00A07317">
      <w:r>
        <w:separator/>
      </w:r>
    </w:p>
  </w:endnote>
  <w:endnote w:type="continuationSeparator" w:id="0">
    <w:p w14:paraId="7DDEA6FE" w14:textId="77777777" w:rsidR="00A07317" w:rsidRDefault="00A0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C24B" w14:textId="60D753B0" w:rsidR="008262BA" w:rsidRDefault="008262BA" w:rsidP="00874E9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4B54" w14:textId="77777777" w:rsidR="00A07317" w:rsidRDefault="00A07317">
      <w:r>
        <w:separator/>
      </w:r>
    </w:p>
  </w:footnote>
  <w:footnote w:type="continuationSeparator" w:id="0">
    <w:p w14:paraId="4344F4FF" w14:textId="77777777" w:rsidR="00A07317" w:rsidRDefault="00A07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C238" w14:textId="06107F2C" w:rsidR="00A12F74" w:rsidRDefault="00A12F74" w:rsidP="00A12F74">
    <w:pPr>
      <w:spacing w:before="4"/>
      <w:rPr>
        <w:sz w:val="5"/>
        <w:szCs w:val="5"/>
      </w:rPr>
    </w:pPr>
  </w:p>
  <w:tbl>
    <w:tblPr>
      <w:tblW w:w="10206" w:type="dxa"/>
      <w:tblInd w:w="-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8"/>
      <w:gridCol w:w="6130"/>
      <w:gridCol w:w="1808"/>
    </w:tblGrid>
    <w:tr w:rsidR="00A12F74" w14:paraId="1D16C248" w14:textId="77777777" w:rsidTr="007774D0">
      <w:trPr>
        <w:trHeight w:hRule="exact" w:val="1730"/>
      </w:trPr>
      <w:tc>
        <w:tcPr>
          <w:tcW w:w="2268" w:type="dxa"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5" w:space="0" w:color="000000"/>
          </w:tcBorders>
          <w:vAlign w:val="center"/>
        </w:tcPr>
        <w:p w14:paraId="1D16C239" w14:textId="41EB7C9F" w:rsidR="00A12F74" w:rsidRDefault="007774D0" w:rsidP="00A12F74">
          <w:pPr>
            <w:pStyle w:val="TableParagraph"/>
            <w:spacing w:line="200" w:lineRule="atLeast"/>
            <w:ind w:left="93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  <w:sz w:val="5"/>
              <w:szCs w:val="5"/>
            </w:rPr>
            <w:drawing>
              <wp:anchor distT="0" distB="0" distL="114300" distR="114300" simplePos="0" relativeHeight="251658240" behindDoc="0" locked="0" layoutInCell="1" allowOverlap="1" wp14:anchorId="39892A37" wp14:editId="44703723">
                <wp:simplePos x="0" y="0"/>
                <wp:positionH relativeFrom="column">
                  <wp:posOffset>38100</wp:posOffset>
                </wp:positionH>
                <wp:positionV relativeFrom="paragraph">
                  <wp:posOffset>-59055</wp:posOffset>
                </wp:positionV>
                <wp:extent cx="1343025" cy="304800"/>
                <wp:effectExtent l="0" t="0" r="9525" b="0"/>
                <wp:wrapNone/>
                <wp:docPr id="823206738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690618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D16C23A" w14:textId="77777777" w:rsidR="00A12F74" w:rsidRDefault="00A12F74" w:rsidP="00A12F74">
          <w:pPr>
            <w:pStyle w:val="TableParagraph"/>
            <w:spacing w:before="5"/>
            <w:rPr>
              <w:rFonts w:ascii="Times New Roman" w:eastAsia="Times New Roman" w:hAnsi="Times New Roman" w:cs="Times New Roman"/>
              <w:sz w:val="17"/>
              <w:szCs w:val="17"/>
            </w:rPr>
          </w:pPr>
        </w:p>
      </w:tc>
      <w:tc>
        <w:tcPr>
          <w:tcW w:w="6130" w:type="dxa"/>
          <w:tcBorders>
            <w:top w:val="single" w:sz="13" w:space="0" w:color="000000"/>
            <w:left w:val="single" w:sz="5" w:space="0" w:color="000000"/>
            <w:bottom w:val="single" w:sz="12" w:space="0" w:color="000000"/>
            <w:right w:val="single" w:sz="5" w:space="0" w:color="000000"/>
          </w:tcBorders>
          <w:vAlign w:val="center"/>
        </w:tcPr>
        <w:p w14:paraId="1D16C23C" w14:textId="4D173300" w:rsidR="00A12F74" w:rsidRDefault="00F01F8C" w:rsidP="00A12F74">
          <w:pPr>
            <w:pStyle w:val="TableParagraph"/>
            <w:ind w:left="742" w:right="741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/>
              <w:i/>
              <w:spacing w:val="-1"/>
              <w:sz w:val="16"/>
            </w:rPr>
            <w:t>H</w:t>
          </w:r>
          <w:r w:rsidR="00A12F74">
            <w:rPr>
              <w:rFonts w:ascii="Arial"/>
              <w:i/>
              <w:spacing w:val="-1"/>
              <w:sz w:val="16"/>
            </w:rPr>
            <w:t xml:space="preserve">EALTH, </w:t>
          </w:r>
          <w:r w:rsidR="00A12F74">
            <w:rPr>
              <w:rFonts w:ascii="Arial"/>
              <w:i/>
              <w:spacing w:val="-2"/>
              <w:sz w:val="16"/>
            </w:rPr>
            <w:t>SAFETY,</w:t>
          </w:r>
          <w:r w:rsidR="00A12F74">
            <w:rPr>
              <w:rFonts w:ascii="Arial"/>
              <w:i/>
              <w:spacing w:val="-1"/>
              <w:sz w:val="16"/>
            </w:rPr>
            <w:t xml:space="preserve"> ENVIRONMENT</w:t>
          </w:r>
          <w:r w:rsidR="00A12F74">
            <w:rPr>
              <w:rFonts w:ascii="Arial"/>
              <w:i/>
              <w:spacing w:val="1"/>
              <w:sz w:val="16"/>
            </w:rPr>
            <w:t xml:space="preserve"> </w:t>
          </w:r>
          <w:r w:rsidR="00A12F74">
            <w:rPr>
              <w:rFonts w:ascii="Arial"/>
              <w:i/>
              <w:spacing w:val="-1"/>
              <w:sz w:val="16"/>
            </w:rPr>
            <w:t>AND</w:t>
          </w:r>
          <w:r w:rsidR="00A12F74">
            <w:rPr>
              <w:rFonts w:ascii="Arial"/>
              <w:i/>
              <w:sz w:val="16"/>
            </w:rPr>
            <w:t xml:space="preserve"> </w:t>
          </w:r>
          <w:r w:rsidR="00A12F74">
            <w:rPr>
              <w:rFonts w:ascii="Arial"/>
              <w:i/>
              <w:spacing w:val="-1"/>
              <w:sz w:val="16"/>
            </w:rPr>
            <w:t>QUALITY</w:t>
          </w:r>
          <w:r w:rsidR="00A12F74">
            <w:rPr>
              <w:rFonts w:ascii="Arial"/>
              <w:i/>
              <w:spacing w:val="25"/>
              <w:sz w:val="16"/>
            </w:rPr>
            <w:t xml:space="preserve"> </w:t>
          </w:r>
          <w:r w:rsidR="00A12F74">
            <w:rPr>
              <w:rFonts w:ascii="Arial"/>
              <w:i/>
              <w:spacing w:val="-1"/>
              <w:sz w:val="16"/>
            </w:rPr>
            <w:t>MANAGEMENT</w:t>
          </w:r>
          <w:r w:rsidR="00A12F74">
            <w:rPr>
              <w:rFonts w:ascii="Arial"/>
              <w:i/>
              <w:spacing w:val="-2"/>
              <w:sz w:val="16"/>
            </w:rPr>
            <w:t xml:space="preserve"> </w:t>
          </w:r>
          <w:r w:rsidR="00A12F74">
            <w:rPr>
              <w:rFonts w:ascii="Arial"/>
              <w:i/>
              <w:spacing w:val="-1"/>
              <w:sz w:val="16"/>
            </w:rPr>
            <w:t>SYSTEM</w:t>
          </w:r>
        </w:p>
        <w:p w14:paraId="1D16C23D" w14:textId="77777777" w:rsidR="00A12F74" w:rsidRDefault="00A12F74" w:rsidP="00A12F74">
          <w:pPr>
            <w:pStyle w:val="TableParagraph"/>
            <w:spacing w:before="11"/>
            <w:rPr>
              <w:rFonts w:ascii="Times New Roman" w:eastAsia="Times New Roman" w:hAnsi="Times New Roman" w:cs="Times New Roman"/>
              <w:sz w:val="15"/>
              <w:szCs w:val="15"/>
            </w:rPr>
          </w:pPr>
        </w:p>
        <w:p w14:paraId="1D16C23E" w14:textId="77777777" w:rsidR="008262BA" w:rsidRDefault="00A12F74" w:rsidP="00A12F74">
          <w:pPr>
            <w:pStyle w:val="TableParagraph"/>
            <w:jc w:val="center"/>
          </w:pPr>
          <w:r>
            <w:t xml:space="preserve">Office Personnel Induction - </w:t>
          </w:r>
          <w:r w:rsidRPr="001E36E3">
            <w:t xml:space="preserve"> </w:t>
          </w:r>
          <w:r>
            <w:t xml:space="preserve"> </w:t>
          </w:r>
        </w:p>
        <w:p w14:paraId="1D16C23F" w14:textId="77777777" w:rsidR="00A12F74" w:rsidRDefault="00A12F74" w:rsidP="00A12F74">
          <w:pPr>
            <w:pStyle w:val="TableParagraph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t xml:space="preserve"> </w:t>
          </w:r>
          <w:r w:rsidRPr="00BC0584">
            <w:rPr>
              <w:b/>
            </w:rPr>
            <w:t xml:space="preserve">Planning </w:t>
          </w:r>
          <w:r w:rsidR="002F596A">
            <w:rPr>
              <w:b/>
            </w:rPr>
            <w:t xml:space="preserve">&amp; Interview </w:t>
          </w:r>
          <w:r w:rsidRPr="00BC0584">
            <w:rPr>
              <w:b/>
            </w:rPr>
            <w:t>Checklist</w:t>
          </w:r>
          <w:r>
            <w:rPr>
              <w:rFonts w:ascii="Arial"/>
              <w:b/>
              <w:spacing w:val="-1"/>
              <w:sz w:val="16"/>
            </w:rPr>
            <w:t xml:space="preserve"> </w:t>
          </w:r>
        </w:p>
        <w:p w14:paraId="1D16C240" w14:textId="77777777" w:rsidR="00A12F74" w:rsidRDefault="00A12F74" w:rsidP="00A12F74">
          <w:pPr>
            <w:pStyle w:val="TableParagraph"/>
            <w:spacing w:before="2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14:paraId="1D16C241" w14:textId="095CF336" w:rsidR="00A12F74" w:rsidRDefault="00F01F8C" w:rsidP="00A12F74">
          <w:pPr>
            <w:pStyle w:val="TableParagraph"/>
            <w:ind w:right="1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421A5E">
            <w:rPr>
              <w:rFonts w:cs="Arial"/>
            </w:rPr>
            <w:t>Standard Office Forms</w:t>
          </w:r>
        </w:p>
      </w:tc>
      <w:tc>
        <w:tcPr>
          <w:tcW w:w="1808" w:type="dxa"/>
          <w:tcBorders>
            <w:top w:val="single" w:sz="13" w:space="0" w:color="000000"/>
            <w:left w:val="single" w:sz="5" w:space="0" w:color="000000"/>
            <w:bottom w:val="single" w:sz="13" w:space="0" w:color="000000"/>
            <w:right w:val="single" w:sz="12" w:space="0" w:color="000000"/>
          </w:tcBorders>
          <w:vAlign w:val="center"/>
        </w:tcPr>
        <w:p w14:paraId="1D16C243" w14:textId="77777777" w:rsidR="00A12F74" w:rsidRDefault="00A12F74" w:rsidP="00C4106B">
          <w:pPr>
            <w:pStyle w:val="TableParagraph"/>
            <w:tabs>
              <w:tab w:val="left" w:pos="994"/>
            </w:tabs>
            <w:ind w:left="144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/>
              <w:spacing w:val="-1"/>
              <w:sz w:val="16"/>
            </w:rPr>
            <w:t xml:space="preserve">Form </w:t>
          </w:r>
          <w:proofErr w:type="gramStart"/>
          <w:r>
            <w:rPr>
              <w:rFonts w:ascii="Arial"/>
              <w:spacing w:val="-1"/>
              <w:sz w:val="16"/>
            </w:rPr>
            <w:t>No</w:t>
          </w:r>
          <w:r>
            <w:rPr>
              <w:rFonts w:ascii="Arial"/>
              <w:sz w:val="16"/>
            </w:rPr>
            <w:t xml:space="preserve">  :</w:t>
          </w:r>
          <w:proofErr w:type="gramEnd"/>
          <w:r>
            <w:rPr>
              <w:rFonts w:ascii="Arial"/>
              <w:sz w:val="16"/>
            </w:rPr>
            <w:tab/>
          </w:r>
          <w:r w:rsidR="008262BA">
            <w:rPr>
              <w:rFonts w:ascii="Arial"/>
              <w:sz w:val="16"/>
            </w:rPr>
            <w:t>4.1.1</w:t>
          </w:r>
        </w:p>
        <w:p w14:paraId="1D16C244" w14:textId="77777777" w:rsidR="00A12F74" w:rsidRPr="00BC26EA" w:rsidRDefault="00A12F74" w:rsidP="00C4106B">
          <w:pPr>
            <w:tabs>
              <w:tab w:val="left" w:pos="994"/>
              <w:tab w:val="left" w:pos="1220"/>
            </w:tabs>
            <w:ind w:left="144"/>
            <w:rPr>
              <w:rFonts w:ascii="Arial" w:hAnsi="Arial" w:cs="Arial"/>
              <w:sz w:val="16"/>
              <w:szCs w:val="16"/>
            </w:rPr>
          </w:pPr>
          <w:proofErr w:type="gramStart"/>
          <w:r w:rsidRPr="00BC26EA">
            <w:rPr>
              <w:rFonts w:ascii="Arial" w:hAnsi="Arial" w:cs="Arial"/>
              <w:spacing w:val="-1"/>
              <w:sz w:val="16"/>
              <w:szCs w:val="16"/>
            </w:rPr>
            <w:t>Page</w:t>
          </w:r>
          <w:r w:rsidRPr="00BC26EA">
            <w:rPr>
              <w:rFonts w:ascii="Arial" w:hAnsi="Arial" w:cs="Arial"/>
              <w:sz w:val="16"/>
              <w:szCs w:val="16"/>
            </w:rPr>
            <w:t xml:space="preserve"> :</w:t>
          </w:r>
          <w:proofErr w:type="gramEnd"/>
          <w:r w:rsidRPr="00BC26EA">
            <w:rPr>
              <w:rFonts w:ascii="Arial" w:hAnsi="Arial" w:cs="Arial"/>
              <w:sz w:val="16"/>
              <w:szCs w:val="16"/>
            </w:rPr>
            <w:tab/>
          </w:r>
          <w:sdt>
            <w:sdtPr>
              <w:rPr>
                <w:rFonts w:ascii="Arial" w:hAnsi="Arial" w:cs="Arial"/>
                <w:sz w:val="16"/>
                <w:szCs w:val="16"/>
              </w:r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Pr="00BC26EA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BC26EA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Pr="00BC26EA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8262BA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Pr="00BC26EA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BC26EA">
                <w:rPr>
                  <w:rFonts w:ascii="Arial" w:hAnsi="Arial" w:cs="Arial"/>
                  <w:sz w:val="16"/>
                  <w:szCs w:val="16"/>
                </w:rPr>
                <w:t xml:space="preserve"> of </w:t>
              </w:r>
              <w:r w:rsidRPr="00BC26EA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BC26EA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Pr="00BC26EA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8262BA">
                <w:rPr>
                  <w:rFonts w:ascii="Arial" w:hAnsi="Arial" w:cs="Arial"/>
                  <w:noProof/>
                  <w:sz w:val="16"/>
                  <w:szCs w:val="16"/>
                </w:rPr>
                <w:t>4</w:t>
              </w:r>
              <w:r w:rsidRPr="00BC26EA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1D16C245" w14:textId="429A53C1" w:rsidR="00A12F74" w:rsidRDefault="00A12F74" w:rsidP="00C4106B">
          <w:pPr>
            <w:pStyle w:val="TableParagraph"/>
            <w:tabs>
              <w:tab w:val="left" w:pos="994"/>
            </w:tabs>
            <w:spacing w:line="183" w:lineRule="exact"/>
            <w:ind w:left="144"/>
            <w:rPr>
              <w:rFonts w:ascii="Arial" w:eastAsia="Arial" w:hAnsi="Arial" w:cs="Arial"/>
              <w:sz w:val="16"/>
              <w:szCs w:val="16"/>
            </w:rPr>
          </w:pPr>
          <w:proofErr w:type="gramStart"/>
          <w:r>
            <w:rPr>
              <w:rFonts w:ascii="Arial"/>
              <w:spacing w:val="-1"/>
              <w:sz w:val="16"/>
            </w:rPr>
            <w:t>Date</w:t>
          </w:r>
          <w:r>
            <w:rPr>
              <w:rFonts w:ascii="Arial"/>
              <w:spacing w:val="43"/>
              <w:sz w:val="16"/>
            </w:rPr>
            <w:t xml:space="preserve"> </w:t>
          </w:r>
          <w:r>
            <w:rPr>
              <w:rFonts w:ascii="Arial"/>
              <w:sz w:val="16"/>
            </w:rPr>
            <w:t>:</w:t>
          </w:r>
          <w:proofErr w:type="gramEnd"/>
          <w:r>
            <w:rPr>
              <w:rFonts w:ascii="Arial"/>
              <w:sz w:val="16"/>
            </w:rPr>
            <w:tab/>
          </w:r>
          <w:r w:rsidR="00D340D8">
            <w:rPr>
              <w:rFonts w:ascii="Arial"/>
              <w:sz w:val="16"/>
            </w:rPr>
            <w:t>1</w:t>
          </w:r>
          <w:r w:rsidR="007774D0">
            <w:rPr>
              <w:rFonts w:ascii="Arial"/>
              <w:sz w:val="16"/>
            </w:rPr>
            <w:t>4</w:t>
          </w:r>
          <w:r w:rsidR="00D340D8">
            <w:rPr>
              <w:rFonts w:ascii="Arial"/>
              <w:sz w:val="16"/>
            </w:rPr>
            <w:t>-</w:t>
          </w:r>
          <w:r w:rsidR="007774D0">
            <w:rPr>
              <w:rFonts w:ascii="Arial"/>
              <w:sz w:val="16"/>
            </w:rPr>
            <w:t>Aug</w:t>
          </w:r>
          <w:r w:rsidR="00D340D8">
            <w:rPr>
              <w:rFonts w:ascii="Arial"/>
              <w:sz w:val="16"/>
            </w:rPr>
            <w:t>-2</w:t>
          </w:r>
          <w:r w:rsidR="007774D0">
            <w:rPr>
              <w:rFonts w:ascii="Arial"/>
              <w:sz w:val="16"/>
            </w:rPr>
            <w:t>5</w:t>
          </w:r>
        </w:p>
        <w:p w14:paraId="1D16C246" w14:textId="53EE0890" w:rsidR="00A12F74" w:rsidRDefault="00A12F74" w:rsidP="00C4106B">
          <w:pPr>
            <w:pStyle w:val="TableParagraph"/>
            <w:tabs>
              <w:tab w:val="left" w:pos="994"/>
            </w:tabs>
            <w:spacing w:before="1"/>
            <w:ind w:left="144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/>
              <w:spacing w:val="-1"/>
              <w:sz w:val="16"/>
            </w:rPr>
            <w:t>Rev</w:t>
          </w:r>
          <w:r>
            <w:rPr>
              <w:rFonts w:ascii="Arial"/>
              <w:sz w:val="16"/>
            </w:rPr>
            <w:t xml:space="preserve"> </w:t>
          </w:r>
          <w:proofErr w:type="gramStart"/>
          <w:r>
            <w:rPr>
              <w:rFonts w:ascii="Arial"/>
              <w:sz w:val="16"/>
            </w:rPr>
            <w:t xml:space="preserve"> </w:t>
          </w:r>
          <w:r>
            <w:rPr>
              <w:rFonts w:ascii="Arial"/>
              <w:spacing w:val="1"/>
              <w:sz w:val="16"/>
            </w:rPr>
            <w:t xml:space="preserve"> </w:t>
          </w:r>
          <w:r>
            <w:rPr>
              <w:rFonts w:ascii="Arial"/>
              <w:sz w:val="16"/>
            </w:rPr>
            <w:t>:</w:t>
          </w:r>
          <w:proofErr w:type="gramEnd"/>
          <w:r>
            <w:rPr>
              <w:rFonts w:ascii="Arial"/>
              <w:sz w:val="16"/>
            </w:rPr>
            <w:tab/>
            <w:t>1</w:t>
          </w:r>
          <w:r w:rsidR="000A3022">
            <w:rPr>
              <w:rFonts w:ascii="Arial"/>
              <w:sz w:val="16"/>
            </w:rPr>
            <w:t>0.0</w:t>
          </w:r>
        </w:p>
        <w:p w14:paraId="1D16C247" w14:textId="7415213B" w:rsidR="00A12F74" w:rsidRDefault="00A12F74" w:rsidP="00C4106B">
          <w:pPr>
            <w:pStyle w:val="TableParagraph"/>
            <w:tabs>
              <w:tab w:val="left" w:pos="994"/>
            </w:tabs>
            <w:spacing w:before="1"/>
            <w:ind w:left="144"/>
            <w:rPr>
              <w:rFonts w:ascii="Arial" w:eastAsia="Arial" w:hAnsi="Arial" w:cs="Arial"/>
              <w:sz w:val="16"/>
              <w:szCs w:val="16"/>
            </w:rPr>
          </w:pPr>
          <w:proofErr w:type="gramStart"/>
          <w:r>
            <w:rPr>
              <w:rFonts w:ascii="Arial"/>
              <w:spacing w:val="-1"/>
              <w:sz w:val="16"/>
            </w:rPr>
            <w:t>Appr</w:t>
          </w:r>
          <w:r>
            <w:rPr>
              <w:rFonts w:ascii="Arial"/>
              <w:spacing w:val="43"/>
              <w:sz w:val="16"/>
            </w:rPr>
            <w:t xml:space="preserve"> </w:t>
          </w:r>
          <w:r>
            <w:rPr>
              <w:rFonts w:ascii="Arial"/>
              <w:sz w:val="16"/>
            </w:rPr>
            <w:t>:</w:t>
          </w:r>
          <w:proofErr w:type="gramEnd"/>
          <w:r>
            <w:rPr>
              <w:rFonts w:ascii="Arial"/>
              <w:sz w:val="16"/>
            </w:rPr>
            <w:tab/>
          </w:r>
          <w:r w:rsidR="007774D0">
            <w:rPr>
              <w:rFonts w:ascii="Arial"/>
              <w:sz w:val="16"/>
            </w:rPr>
            <w:t>DPA</w:t>
          </w:r>
        </w:p>
      </w:tc>
    </w:tr>
  </w:tbl>
  <w:p w14:paraId="1D16C249" w14:textId="77777777" w:rsidR="00D972A2" w:rsidRPr="007C6940" w:rsidRDefault="00D972A2" w:rsidP="00A12F74">
    <w:pPr>
      <w:spacing w:before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B5"/>
    <w:rsid w:val="000227CB"/>
    <w:rsid w:val="00023FA3"/>
    <w:rsid w:val="000278E3"/>
    <w:rsid w:val="000317FF"/>
    <w:rsid w:val="00061433"/>
    <w:rsid w:val="00080F58"/>
    <w:rsid w:val="0008603E"/>
    <w:rsid w:val="000943E5"/>
    <w:rsid w:val="000967DB"/>
    <w:rsid w:val="000A3022"/>
    <w:rsid w:val="000C115A"/>
    <w:rsid w:val="000C372B"/>
    <w:rsid w:val="000D51F0"/>
    <w:rsid w:val="001111CE"/>
    <w:rsid w:val="00111FC7"/>
    <w:rsid w:val="00122B1F"/>
    <w:rsid w:val="00141657"/>
    <w:rsid w:val="00144337"/>
    <w:rsid w:val="00156841"/>
    <w:rsid w:val="00162DBA"/>
    <w:rsid w:val="00167E66"/>
    <w:rsid w:val="00177B36"/>
    <w:rsid w:val="0019007C"/>
    <w:rsid w:val="00192023"/>
    <w:rsid w:val="001A2264"/>
    <w:rsid w:val="001B01E9"/>
    <w:rsid w:val="001C07BD"/>
    <w:rsid w:val="001E36E3"/>
    <w:rsid w:val="002233C4"/>
    <w:rsid w:val="00227E23"/>
    <w:rsid w:val="00233F44"/>
    <w:rsid w:val="002462D7"/>
    <w:rsid w:val="00247F78"/>
    <w:rsid w:val="0025091D"/>
    <w:rsid w:val="00267F10"/>
    <w:rsid w:val="00273EC8"/>
    <w:rsid w:val="002A00BE"/>
    <w:rsid w:val="002A3678"/>
    <w:rsid w:val="002B6CE5"/>
    <w:rsid w:val="002F028C"/>
    <w:rsid w:val="002F596A"/>
    <w:rsid w:val="00315CFF"/>
    <w:rsid w:val="003504AB"/>
    <w:rsid w:val="00361C07"/>
    <w:rsid w:val="003C49FD"/>
    <w:rsid w:val="004070FE"/>
    <w:rsid w:val="00414D2E"/>
    <w:rsid w:val="00457168"/>
    <w:rsid w:val="004A36A4"/>
    <w:rsid w:val="004A67AC"/>
    <w:rsid w:val="004C0674"/>
    <w:rsid w:val="004D3BD1"/>
    <w:rsid w:val="004F025C"/>
    <w:rsid w:val="004F60AB"/>
    <w:rsid w:val="0050502C"/>
    <w:rsid w:val="00515C34"/>
    <w:rsid w:val="00536A31"/>
    <w:rsid w:val="0056412E"/>
    <w:rsid w:val="005842BA"/>
    <w:rsid w:val="005924CC"/>
    <w:rsid w:val="005D01E7"/>
    <w:rsid w:val="005D24B5"/>
    <w:rsid w:val="005D6D63"/>
    <w:rsid w:val="0060454F"/>
    <w:rsid w:val="0061631A"/>
    <w:rsid w:val="00627442"/>
    <w:rsid w:val="00636088"/>
    <w:rsid w:val="006725C3"/>
    <w:rsid w:val="006D1D85"/>
    <w:rsid w:val="006E6BA4"/>
    <w:rsid w:val="00700133"/>
    <w:rsid w:val="0073407B"/>
    <w:rsid w:val="0074458F"/>
    <w:rsid w:val="00772D0A"/>
    <w:rsid w:val="007774D0"/>
    <w:rsid w:val="007A1D49"/>
    <w:rsid w:val="007B52B2"/>
    <w:rsid w:val="007B7805"/>
    <w:rsid w:val="007C3C0D"/>
    <w:rsid w:val="007C6940"/>
    <w:rsid w:val="007D4616"/>
    <w:rsid w:val="00820DF5"/>
    <w:rsid w:val="008262BA"/>
    <w:rsid w:val="008322D3"/>
    <w:rsid w:val="00833480"/>
    <w:rsid w:val="00846E12"/>
    <w:rsid w:val="00861170"/>
    <w:rsid w:val="00874E99"/>
    <w:rsid w:val="008803C7"/>
    <w:rsid w:val="00895F90"/>
    <w:rsid w:val="008B2728"/>
    <w:rsid w:val="008C7627"/>
    <w:rsid w:val="00915945"/>
    <w:rsid w:val="00927BE1"/>
    <w:rsid w:val="009571B9"/>
    <w:rsid w:val="00960BFB"/>
    <w:rsid w:val="00964E0E"/>
    <w:rsid w:val="00981A99"/>
    <w:rsid w:val="009A28CD"/>
    <w:rsid w:val="009D21DA"/>
    <w:rsid w:val="009F7337"/>
    <w:rsid w:val="00A0175D"/>
    <w:rsid w:val="00A07317"/>
    <w:rsid w:val="00A12F74"/>
    <w:rsid w:val="00A43D9F"/>
    <w:rsid w:val="00A531DF"/>
    <w:rsid w:val="00A75D88"/>
    <w:rsid w:val="00A94D27"/>
    <w:rsid w:val="00A964EC"/>
    <w:rsid w:val="00AE76F0"/>
    <w:rsid w:val="00AF4A1F"/>
    <w:rsid w:val="00B240B7"/>
    <w:rsid w:val="00B506FE"/>
    <w:rsid w:val="00B67593"/>
    <w:rsid w:val="00BC0584"/>
    <w:rsid w:val="00BE0133"/>
    <w:rsid w:val="00C119B5"/>
    <w:rsid w:val="00C16FE5"/>
    <w:rsid w:val="00C4106B"/>
    <w:rsid w:val="00CA0A7E"/>
    <w:rsid w:val="00CA1B52"/>
    <w:rsid w:val="00CD1496"/>
    <w:rsid w:val="00CD2C6C"/>
    <w:rsid w:val="00CE543F"/>
    <w:rsid w:val="00CF5EAF"/>
    <w:rsid w:val="00D05FCB"/>
    <w:rsid w:val="00D169BF"/>
    <w:rsid w:val="00D340D8"/>
    <w:rsid w:val="00D7312D"/>
    <w:rsid w:val="00D972A2"/>
    <w:rsid w:val="00DA14C1"/>
    <w:rsid w:val="00DA16C2"/>
    <w:rsid w:val="00DC0A30"/>
    <w:rsid w:val="00DE1A43"/>
    <w:rsid w:val="00E12FEE"/>
    <w:rsid w:val="00E16FFA"/>
    <w:rsid w:val="00E31AE2"/>
    <w:rsid w:val="00EE296F"/>
    <w:rsid w:val="00EE69BD"/>
    <w:rsid w:val="00F01F8C"/>
    <w:rsid w:val="00F05F79"/>
    <w:rsid w:val="00F139DE"/>
    <w:rsid w:val="00F24FCC"/>
    <w:rsid w:val="00F26047"/>
    <w:rsid w:val="00F50234"/>
    <w:rsid w:val="00F503E5"/>
    <w:rsid w:val="00F8643B"/>
    <w:rsid w:val="00F92532"/>
    <w:rsid w:val="00FC0F97"/>
    <w:rsid w:val="00FC73CE"/>
    <w:rsid w:val="00FE13CC"/>
    <w:rsid w:val="00FE1F3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6C080"/>
  <w15:docId w15:val="{ED68160E-DE4E-43E0-9FC0-FFAC67CB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C05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72A2"/>
    <w:pPr>
      <w:keepNext/>
      <w:ind w:right="-51"/>
      <w:jc w:val="right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E36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6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1AE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502C"/>
    <w:rPr>
      <w:sz w:val="16"/>
      <w:szCs w:val="16"/>
    </w:rPr>
  </w:style>
  <w:style w:type="paragraph" w:styleId="CommentText">
    <w:name w:val="annotation text"/>
    <w:basedOn w:val="Normal"/>
    <w:semiHidden/>
    <w:rsid w:val="005050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502C"/>
    <w:rPr>
      <w:b/>
      <w:bCs/>
    </w:rPr>
  </w:style>
  <w:style w:type="character" w:customStyle="1" w:styleId="HeaderChar">
    <w:name w:val="Header Char"/>
    <w:link w:val="Header"/>
    <w:uiPriority w:val="99"/>
    <w:rsid w:val="005D24B5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972A2"/>
    <w:rPr>
      <w:rFonts w:ascii="Arial" w:hAnsi="Arial" w:cs="Arial"/>
      <w:b/>
      <w:bCs/>
      <w:sz w:val="22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12F74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ttm\AppData\Roaming\Microsoft\Templates\Performance%20interview%20planning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EFA82-442B-41F4-9598-D49BC94E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3AC1E-FA72-4549-8034-8166A39F778E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1D1212A4-3E14-49F3-A7C9-6FD37E108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Performance interview planning checklist.dot</Template>
  <TotalTime>17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Personnel Induction - Planning  Interview Checklist</dc:title>
  <dc:creator>Kerry Everett - GSH DBN</dc:creator>
  <cp:lastModifiedBy>Felicia Hong</cp:lastModifiedBy>
  <cp:revision>10</cp:revision>
  <cp:lastPrinted>2013-11-25T13:14:00Z</cp:lastPrinted>
  <dcterms:created xsi:type="dcterms:W3CDTF">2015-10-16T04:19:00Z</dcterms:created>
  <dcterms:modified xsi:type="dcterms:W3CDTF">2025-08-18T07:16:00Z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TC011436351033</vt:lpwstr>
  </property>
  <property fmtid="{D5CDD505-2E9C-101B-9397-08002B2CF9AE}" pid="3" name="ContentTypeId">
    <vt:lpwstr>0x010100DD1CBFDF9FDC2B45BD0395E26417BC17</vt:lpwstr>
  </property>
  <property fmtid="{D5CDD505-2E9C-101B-9397-08002B2CF9AE}" pid="4" name="Document name">
    <vt:lpwstr>Office Personnel Induction - Planning  Interview Checklist</vt:lpwstr>
  </property>
  <property fmtid="{D5CDD505-2E9C-101B-9397-08002B2CF9AE}" pid="5" name="MediaServiceImageTags">
    <vt:lpwstr/>
  </property>
</Properties>
</file>